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28A5" w14:textId="239B10FB" w:rsidR="006F58F4" w:rsidRPr="004D436A" w:rsidRDefault="006F58F4" w:rsidP="00DE00E5">
      <w:pPr>
        <w:spacing w:before="133"/>
        <w:jc w:val="center"/>
        <w:rPr>
          <w:b/>
          <w:sz w:val="28"/>
          <w:szCs w:val="28"/>
        </w:rPr>
      </w:pPr>
      <w:r w:rsidRPr="004D436A">
        <w:rPr>
          <w:b/>
          <w:sz w:val="28"/>
          <w:szCs w:val="28"/>
        </w:rPr>
        <w:t>HI</w:t>
      </w:r>
      <w:r w:rsidR="00F654D3">
        <w:rPr>
          <w:b/>
          <w:sz w:val="28"/>
          <w:szCs w:val="28"/>
        </w:rPr>
        <w:t xml:space="preserve"> C-PACER</w:t>
      </w:r>
      <w:r w:rsidRPr="004D436A">
        <w:rPr>
          <w:b/>
          <w:sz w:val="28"/>
          <w:szCs w:val="28"/>
        </w:rPr>
        <w:t xml:space="preserve"> </w:t>
      </w:r>
      <w:r w:rsidR="00F654D3">
        <w:rPr>
          <w:b/>
          <w:sz w:val="28"/>
          <w:szCs w:val="28"/>
        </w:rPr>
        <w:t>Financing</w:t>
      </w:r>
      <w:r w:rsidR="004C20E0" w:rsidRPr="004D436A">
        <w:rPr>
          <w:b/>
          <w:sz w:val="28"/>
          <w:szCs w:val="28"/>
        </w:rPr>
        <w:t xml:space="preserve"> </w:t>
      </w:r>
      <w:r w:rsidRPr="004D436A">
        <w:rPr>
          <w:b/>
          <w:sz w:val="28"/>
          <w:szCs w:val="28"/>
        </w:rPr>
        <w:t>Program</w:t>
      </w:r>
    </w:p>
    <w:p w14:paraId="69A5F843" w14:textId="3590AF15" w:rsidR="00843E15" w:rsidRDefault="00F654D3" w:rsidP="00AC5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Application</w:t>
      </w:r>
    </w:p>
    <w:p w14:paraId="56AB8665" w14:textId="77777777" w:rsidR="00C56E37" w:rsidRPr="00C2552B" w:rsidRDefault="00C56E37" w:rsidP="00C2552B">
      <w:pPr>
        <w:widowControl/>
        <w:tabs>
          <w:tab w:val="left" w:pos="8280"/>
        </w:tabs>
        <w:kinsoku w:val="0"/>
        <w:overflowPunct w:val="0"/>
        <w:adjustRightInd w:val="0"/>
        <w:ind w:right="-216"/>
        <w:rPr>
          <w:rFonts w:eastAsiaTheme="minorHAnsi"/>
          <w:sz w:val="4"/>
          <w:szCs w:val="4"/>
        </w:rPr>
      </w:pPr>
    </w:p>
    <w:p w14:paraId="1C0FE8D7" w14:textId="77777777" w:rsidR="00C260F6" w:rsidRPr="00596073" w:rsidRDefault="00C260F6" w:rsidP="00C260F6">
      <w:pPr>
        <w:widowControl/>
        <w:tabs>
          <w:tab w:val="left" w:pos="8280"/>
        </w:tabs>
        <w:kinsoku w:val="0"/>
        <w:overflowPunct w:val="0"/>
        <w:adjustRightInd w:val="0"/>
        <w:ind w:right="-216"/>
        <w:rPr>
          <w:rFonts w:eastAsiaTheme="minorHAnsi"/>
          <w:sz w:val="6"/>
          <w:szCs w:val="6"/>
        </w:rPr>
      </w:pPr>
    </w:p>
    <w:p w14:paraId="7A91CA80" w14:textId="77777777" w:rsidR="000F1D17" w:rsidRPr="00596073" w:rsidRDefault="000F1D17" w:rsidP="000F1D17">
      <w:pPr>
        <w:widowControl/>
        <w:tabs>
          <w:tab w:val="left" w:pos="360"/>
          <w:tab w:val="left" w:pos="3240"/>
          <w:tab w:val="left" w:pos="3600"/>
          <w:tab w:val="left" w:pos="5400"/>
          <w:tab w:val="left" w:pos="5760"/>
          <w:tab w:val="left" w:pos="7920"/>
          <w:tab w:val="left" w:pos="8280"/>
        </w:tabs>
        <w:kinsoku w:val="0"/>
        <w:overflowPunct w:val="0"/>
        <w:adjustRightInd w:val="0"/>
        <w:ind w:right="-216"/>
        <w:rPr>
          <w:rFonts w:eastAsiaTheme="minorHAnsi"/>
          <w:sz w:val="16"/>
          <w:szCs w:val="16"/>
        </w:rPr>
      </w:pPr>
    </w:p>
    <w:tbl>
      <w:tblPr>
        <w:tblW w:w="10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992"/>
        <w:gridCol w:w="1351"/>
        <w:gridCol w:w="356"/>
        <w:gridCol w:w="1534"/>
        <w:gridCol w:w="1167"/>
      </w:tblGrid>
      <w:tr w:rsidR="008C2C48" w:rsidRPr="00A436CE" w14:paraId="51011E3E" w14:textId="77777777" w:rsidTr="007762D6">
        <w:trPr>
          <w:trHeight w:hRule="exact" w:val="288"/>
        </w:trPr>
        <w:tc>
          <w:tcPr>
            <w:tcW w:w="10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128EE7" w14:textId="4A586D47" w:rsidR="002832B4" w:rsidRPr="00A436CE" w:rsidRDefault="00A436CE" w:rsidP="008E5E53">
            <w:pPr>
              <w:widowControl/>
              <w:tabs>
                <w:tab w:val="left" w:pos="360"/>
                <w:tab w:val="left" w:pos="3240"/>
                <w:tab w:val="left" w:pos="3600"/>
                <w:tab w:val="left" w:pos="5400"/>
                <w:tab w:val="left" w:pos="5760"/>
                <w:tab w:val="left" w:pos="7920"/>
                <w:tab w:val="left" w:pos="8280"/>
              </w:tabs>
              <w:kinsoku w:val="0"/>
              <w:overflowPunct w:val="0"/>
              <w:adjustRightInd w:val="0"/>
              <w:ind w:right="-216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A436CE">
              <w:rPr>
                <w:rFonts w:eastAsiaTheme="minorHAnsi"/>
                <w:b/>
                <w:bCs/>
                <w:sz w:val="20"/>
                <w:szCs w:val="20"/>
              </w:rPr>
              <w:t>Section I. Applicant Information</w:t>
            </w:r>
          </w:p>
        </w:tc>
      </w:tr>
      <w:tr w:rsidR="008C2C48" w:rsidRPr="00A436CE" w14:paraId="54C439AC" w14:textId="77777777" w:rsidTr="007762D6">
        <w:trPr>
          <w:trHeight w:hRule="exact" w:val="288"/>
        </w:trPr>
        <w:tc>
          <w:tcPr>
            <w:tcW w:w="10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2EE2EB" w14:textId="192DF566" w:rsidR="00B312D9" w:rsidRPr="00A436CE" w:rsidRDefault="007762D6" w:rsidP="00180FFB">
            <w:pPr>
              <w:widowControl/>
              <w:tabs>
                <w:tab w:val="left" w:pos="360"/>
                <w:tab w:val="left" w:pos="3240"/>
                <w:tab w:val="left" w:pos="3600"/>
                <w:tab w:val="left" w:pos="5400"/>
                <w:tab w:val="left" w:pos="5760"/>
                <w:tab w:val="left" w:pos="7920"/>
                <w:tab w:val="left" w:pos="8280"/>
              </w:tabs>
              <w:kinsoku w:val="0"/>
              <w:overflowPunct w:val="0"/>
              <w:adjustRightInd w:val="0"/>
              <w:ind w:right="-216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="00B312D9">
              <w:rPr>
                <w:rFonts w:eastAsiaTheme="minorHAnsi"/>
                <w:b/>
                <w:bCs/>
                <w:sz w:val="20"/>
                <w:szCs w:val="20"/>
              </w:rPr>
              <w:t xml:space="preserve">Applicant Primary Contact </w:t>
            </w:r>
            <w:r w:rsidR="00B312D9" w:rsidRPr="00F654D3">
              <w:rPr>
                <w:rFonts w:eastAsiaTheme="minorHAnsi"/>
                <w:sz w:val="20"/>
                <w:szCs w:val="20"/>
              </w:rPr>
              <w:t>– Person to whom all communication will be directed</w:t>
            </w:r>
          </w:p>
        </w:tc>
      </w:tr>
      <w:tr w:rsidR="00B312D9" w:rsidRPr="00A436CE" w14:paraId="3EBCA078" w14:textId="77777777" w:rsidTr="004729A9">
        <w:trPr>
          <w:trHeight w:hRule="exact" w:val="63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5D0EB038" w14:textId="335782F7" w:rsidR="00B312D9" w:rsidRPr="00A436CE" w:rsidRDefault="00B312D9" w:rsidP="00B312D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t>Name (first, middle, last)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  <w:p w14:paraId="1D54FA56" w14:textId="3F47FF4B" w:rsidR="00B312D9" w:rsidRPr="00A436CE" w:rsidRDefault="00B312D9" w:rsidP="00B312D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  <w:p w14:paraId="0EA7A44E" w14:textId="77777777" w:rsidR="00B312D9" w:rsidRDefault="00B312D9" w:rsidP="00B312D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1F9B926C" w14:textId="66C49A3E" w:rsidR="00B312D9" w:rsidRPr="00A436CE" w:rsidRDefault="00AA11F7" w:rsidP="00B312D9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B312D9" w:rsidRPr="00A436CE">
              <w:rPr>
                <w:rFonts w:eastAsiaTheme="minorHAnsi"/>
                <w:sz w:val="20"/>
                <w:szCs w:val="20"/>
              </w:rPr>
              <w:t>Title</w:t>
            </w:r>
            <w:r w:rsidR="00B312D9">
              <w:rPr>
                <w:rFonts w:eastAsiaTheme="minorHAnsi"/>
                <w:sz w:val="20"/>
                <w:szCs w:val="20"/>
              </w:rPr>
              <w:t>:</w:t>
            </w:r>
          </w:p>
          <w:p w14:paraId="5816544E" w14:textId="64D3213E" w:rsidR="00B312D9" w:rsidRPr="00A436CE" w:rsidRDefault="00AA11F7" w:rsidP="00B312D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B312D9"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2D9"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="00B312D9" w:rsidRPr="00A436CE">
              <w:rPr>
                <w:rFonts w:eastAsiaTheme="minorHAnsi"/>
                <w:sz w:val="20"/>
                <w:szCs w:val="20"/>
              </w:rPr>
            </w:r>
            <w:r w:rsidR="00B312D9"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  <w:p w14:paraId="744A9CF3" w14:textId="2E4CEC69" w:rsidR="00B312D9" w:rsidRPr="00A436CE" w:rsidRDefault="00B312D9" w:rsidP="00B312D9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65B07D1D" w14:textId="16DD5D79" w:rsidR="00B312D9" w:rsidRPr="00A436CE" w:rsidRDefault="00B312D9" w:rsidP="00B312D9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</w:tr>
      <w:tr w:rsidR="00B312D9" w:rsidRPr="00A436CE" w14:paraId="4D8170C4" w14:textId="77777777" w:rsidTr="004729A9">
        <w:trPr>
          <w:trHeight w:hRule="exact" w:val="6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0994F16F" w14:textId="305B22EC" w:rsidR="00B312D9" w:rsidRDefault="00B312D9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Email:</w:t>
            </w:r>
          </w:p>
          <w:p w14:paraId="31FEE580" w14:textId="4819B79D" w:rsidR="00B312D9" w:rsidRPr="00A436CE" w:rsidRDefault="00B312D9" w:rsidP="00B312D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  <w:p w14:paraId="7BF4F8F0" w14:textId="43C4060E" w:rsidR="00B312D9" w:rsidRPr="00A436CE" w:rsidRDefault="00B312D9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C67" w14:textId="12AF3658" w:rsidR="00B312D9" w:rsidRDefault="00AA11F7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B312D9">
              <w:rPr>
                <w:rFonts w:eastAsiaTheme="minorHAnsi"/>
                <w:sz w:val="20"/>
                <w:szCs w:val="20"/>
              </w:rPr>
              <w:t>Phone:</w:t>
            </w:r>
          </w:p>
          <w:p w14:paraId="1AB71F7E" w14:textId="5BA85BB5" w:rsidR="00B312D9" w:rsidRPr="00A436CE" w:rsidRDefault="00AA11F7" w:rsidP="00B312D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B312D9"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2D9"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="00B312D9" w:rsidRPr="00A436CE">
              <w:rPr>
                <w:rFonts w:eastAsiaTheme="minorHAnsi"/>
                <w:sz w:val="20"/>
                <w:szCs w:val="20"/>
              </w:rPr>
            </w:r>
            <w:r w:rsidR="00B312D9"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  <w:p w14:paraId="20E00736" w14:textId="6767D9E8" w:rsidR="00B312D9" w:rsidRPr="00A436CE" w:rsidRDefault="00B312D9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</w:tr>
      <w:tr w:rsidR="00B312D9" w:rsidRPr="00A436CE" w14:paraId="256CA3B3" w14:textId="77777777" w:rsidTr="004729A9">
        <w:trPr>
          <w:trHeight w:hRule="exact" w:val="597"/>
        </w:trPr>
        <w:tc>
          <w:tcPr>
            <w:tcW w:w="10797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66C" w14:textId="336121D1" w:rsidR="00B312D9" w:rsidRDefault="00B312D9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Organization:</w:t>
            </w:r>
          </w:p>
          <w:p w14:paraId="1EC807FB" w14:textId="1BC040F4" w:rsidR="00B312D9" w:rsidRPr="00A436CE" w:rsidRDefault="00B312D9" w:rsidP="00B312D9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  <w:p w14:paraId="3799E17F" w14:textId="55E1F969" w:rsidR="00B312D9" w:rsidRDefault="00B312D9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</w:tr>
      <w:tr w:rsidR="00B312D9" w:rsidRPr="00A436CE" w14:paraId="3544B3DF" w14:textId="77777777" w:rsidTr="004729A9">
        <w:trPr>
          <w:trHeight w:hRule="exact" w:val="642"/>
        </w:trPr>
        <w:tc>
          <w:tcPr>
            <w:tcW w:w="10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647" w14:textId="1FC5666D" w:rsidR="00B312D9" w:rsidRPr="00A436CE" w:rsidRDefault="00B312D9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Mailing Street Address</w:t>
            </w:r>
            <w:r w:rsidR="00AA11F7">
              <w:rPr>
                <w:rFonts w:eastAsiaTheme="minorHAnsi"/>
                <w:sz w:val="20"/>
                <w:szCs w:val="20"/>
              </w:rPr>
              <w:t>:</w:t>
            </w:r>
            <w:r w:rsidRPr="00A436CE"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52197259" w14:textId="3988944D" w:rsidR="00B312D9" w:rsidRPr="00A436CE" w:rsidRDefault="00B312D9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B312D9" w:rsidRPr="00A436CE" w14:paraId="50FC5E47" w14:textId="77777777" w:rsidTr="004729A9">
        <w:trPr>
          <w:trHeight w:hRule="exact" w:val="6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BFC" w14:textId="77777777" w:rsidR="00B312D9" w:rsidRDefault="00B312D9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City: </w:t>
            </w:r>
          </w:p>
          <w:p w14:paraId="4FCA3FAE" w14:textId="6270C091" w:rsidR="00B312D9" w:rsidRDefault="00B312D9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379" w14:textId="77777777" w:rsidR="00B312D9" w:rsidRDefault="00B312D9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State:</w:t>
            </w:r>
          </w:p>
          <w:p w14:paraId="1443952B" w14:textId="15CF41FF" w:rsidR="00B312D9" w:rsidRDefault="00B312D9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0D0" w14:textId="77777777" w:rsidR="00B312D9" w:rsidRDefault="00B312D9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Zip Code:</w:t>
            </w:r>
          </w:p>
          <w:p w14:paraId="01C3D62E" w14:textId="5BD02856" w:rsidR="00B312D9" w:rsidRDefault="00AA11F7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B312D9"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2D9"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="00B312D9" w:rsidRPr="00A436CE">
              <w:rPr>
                <w:rFonts w:eastAsiaTheme="minorHAnsi"/>
                <w:sz w:val="20"/>
                <w:szCs w:val="20"/>
              </w:rPr>
            </w:r>
            <w:r w:rsidR="00B312D9"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B312D9"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B312D9" w:rsidRPr="00A436CE" w14:paraId="7F910CB4" w14:textId="77777777" w:rsidTr="004729A9">
        <w:trPr>
          <w:trHeight w:hRule="exact" w:val="633"/>
        </w:trPr>
        <w:tc>
          <w:tcPr>
            <w:tcW w:w="10797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BA4" w14:textId="1F5E3948" w:rsidR="00B312D9" w:rsidRDefault="00AA11F7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B312D9">
              <w:rPr>
                <w:rFonts w:eastAsiaTheme="minorHAnsi"/>
                <w:sz w:val="20"/>
                <w:szCs w:val="20"/>
              </w:rPr>
              <w:t>Relationship of Primary Contact to Property:</w:t>
            </w:r>
          </w:p>
          <w:p w14:paraId="58DF0A0A" w14:textId="5A533795" w:rsidR="00B312D9" w:rsidRPr="00A436CE" w:rsidRDefault="00B312D9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A6302A" w:rsidRPr="00A436CE" w14:paraId="06058486" w14:textId="77777777" w:rsidTr="004729A9">
        <w:trPr>
          <w:trHeight w:hRule="exact" w:val="180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</w:tcPr>
          <w:p w14:paraId="27B54F4D" w14:textId="77777777" w:rsidR="00A6302A" w:rsidRPr="00A436CE" w:rsidRDefault="00A6302A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AFF5EA" w14:textId="77777777" w:rsidR="00A6302A" w:rsidRPr="00A436CE" w:rsidRDefault="00A6302A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7A1403" w14:textId="77777777" w:rsidR="00A6302A" w:rsidRPr="00A436CE" w:rsidRDefault="00A6302A" w:rsidP="00C27035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14:paraId="145E7043" w14:textId="77777777" w:rsidR="00A6302A" w:rsidRPr="00A436CE" w:rsidRDefault="00A6302A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</w:tr>
      <w:tr w:rsidR="00B312D9" w:rsidRPr="00A436CE" w14:paraId="66DDEFA5" w14:textId="77777777" w:rsidTr="007762D6">
        <w:trPr>
          <w:trHeight w:hRule="exact" w:val="343"/>
        </w:trPr>
        <w:tc>
          <w:tcPr>
            <w:tcW w:w="1079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EBA29AF" w14:textId="0066CD06" w:rsidR="00B312D9" w:rsidRPr="008C2C48" w:rsidRDefault="008C2C48" w:rsidP="00B312D9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 xml:space="preserve"> Property Legal Owner Name(s) – 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As they appear on property title</w:t>
            </w:r>
          </w:p>
        </w:tc>
      </w:tr>
      <w:tr w:rsidR="00F654D3" w:rsidRPr="00A436CE" w14:paraId="79467AD3" w14:textId="77777777" w:rsidTr="004729A9">
        <w:trPr>
          <w:trHeight w:hRule="exact" w:val="61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3C155F49" w14:textId="4D163194" w:rsidR="00F654D3" w:rsidRPr="00A436CE" w:rsidRDefault="00F654D3" w:rsidP="00F654D3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Owner 1 Name:</w:t>
            </w:r>
          </w:p>
          <w:p w14:paraId="4A0C7BF5" w14:textId="1AF53C47" w:rsidR="00F654D3" w:rsidRDefault="00F654D3" w:rsidP="00F654D3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077" w14:textId="799F6301" w:rsidR="00F654D3" w:rsidRDefault="00F654D3" w:rsidP="00F654D3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A93B74">
              <w:rPr>
                <w:rFonts w:eastAsiaTheme="minorHAnsi"/>
                <w:sz w:val="20"/>
                <w:szCs w:val="20"/>
              </w:rPr>
              <w:t xml:space="preserve">State of </w:t>
            </w:r>
            <w:r>
              <w:rPr>
                <w:rFonts w:eastAsiaTheme="minorHAnsi"/>
                <w:sz w:val="20"/>
                <w:szCs w:val="20"/>
              </w:rPr>
              <w:t>Organization</w:t>
            </w:r>
          </w:p>
          <w:p w14:paraId="5BFC4DEE" w14:textId="57317147" w:rsidR="00F654D3" w:rsidRDefault="00F654D3" w:rsidP="00F654D3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F654D3" w:rsidRPr="00A436CE" w14:paraId="37E78166" w14:textId="77777777" w:rsidTr="004729A9">
        <w:trPr>
          <w:trHeight w:hRule="exact" w:val="63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778E709" w14:textId="7EF33303" w:rsidR="00F654D3" w:rsidRPr="00A436CE" w:rsidRDefault="00F654D3" w:rsidP="00F654D3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Owner 2 Name:</w:t>
            </w:r>
          </w:p>
          <w:p w14:paraId="787E627E" w14:textId="2444302B" w:rsidR="00F654D3" w:rsidRDefault="00F654D3" w:rsidP="00F654D3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15A" w14:textId="01957B99" w:rsidR="00F654D3" w:rsidRDefault="00F654D3" w:rsidP="00F654D3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A93B74">
              <w:rPr>
                <w:rFonts w:eastAsiaTheme="minorHAnsi"/>
                <w:sz w:val="20"/>
                <w:szCs w:val="20"/>
              </w:rPr>
              <w:t>State of Organization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  <w:p w14:paraId="23957649" w14:textId="749FC59A" w:rsidR="00F654D3" w:rsidRDefault="00F654D3" w:rsidP="00F654D3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4A1924" w:rsidRPr="00A436CE" w14:paraId="7FEC2E4E" w14:textId="77777777" w:rsidTr="004729A9">
        <w:trPr>
          <w:trHeight w:hRule="exact" w:val="63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D7B21E9" w14:textId="1EAFADF5" w:rsidR="004A1924" w:rsidRPr="00A436CE" w:rsidRDefault="004A1924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350072">
              <w:rPr>
                <w:rFonts w:eastAsiaTheme="minorHAnsi"/>
                <w:sz w:val="20"/>
                <w:szCs w:val="20"/>
              </w:rPr>
              <w:t>Address (if different from Property Address)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  <w:p w14:paraId="67D0B9FD" w14:textId="6A139D72" w:rsidR="004A1924" w:rsidRPr="00A436CE" w:rsidRDefault="004A1924" w:rsidP="00C27035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C2A" w14:textId="794D3605" w:rsidR="004A1924" w:rsidRDefault="004A1924" w:rsidP="004A1924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350072">
              <w:rPr>
                <w:rFonts w:eastAsiaTheme="minorHAnsi"/>
                <w:sz w:val="20"/>
                <w:szCs w:val="20"/>
              </w:rPr>
              <w:t>City, State Zip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  <w:p w14:paraId="2DBE7DC8" w14:textId="747422F2" w:rsidR="004A1924" w:rsidRPr="00A436CE" w:rsidRDefault="004A1924" w:rsidP="004A1924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</w:tbl>
    <w:p w14:paraId="53C957A6" w14:textId="77777777" w:rsidR="00E36A93" w:rsidRPr="007762D6" w:rsidRDefault="00E36A93" w:rsidP="00E36A93">
      <w:pPr>
        <w:spacing w:before="133"/>
        <w:contextualSpacing/>
        <w:rPr>
          <w:b/>
          <w:bCs/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445"/>
        <w:gridCol w:w="4496"/>
        <w:gridCol w:w="2849"/>
      </w:tblGrid>
      <w:tr w:rsidR="00C577BF" w:rsidRPr="00A436CE" w14:paraId="6820A4B5" w14:textId="77777777" w:rsidTr="007762D6">
        <w:trPr>
          <w:trHeight w:val="287"/>
        </w:trPr>
        <w:tc>
          <w:tcPr>
            <w:tcW w:w="10790" w:type="dxa"/>
            <w:gridSpan w:val="3"/>
            <w:shd w:val="clear" w:color="auto" w:fill="EAF1DD" w:themeFill="accent3" w:themeFillTint="33"/>
          </w:tcPr>
          <w:p w14:paraId="6E345152" w14:textId="1AB9800D" w:rsidR="00C577BF" w:rsidRPr="00F654D3" w:rsidRDefault="00F654D3" w:rsidP="00F654D3">
            <w:pPr>
              <w:spacing w:before="47"/>
              <w:ind w:right="-20"/>
              <w:rPr>
                <w:bCs/>
                <w:sz w:val="20"/>
                <w:szCs w:val="20"/>
              </w:rPr>
            </w:pPr>
            <w:r>
              <w:rPr>
                <w:b/>
                <w:spacing w:val="10"/>
                <w:sz w:val="20"/>
                <w:szCs w:val="20"/>
              </w:rPr>
              <w:t xml:space="preserve">Property Owner Type </w:t>
            </w:r>
            <w:r w:rsidRPr="00F654D3">
              <w:rPr>
                <w:bCs/>
                <w:spacing w:val="10"/>
                <w:sz w:val="20"/>
                <w:szCs w:val="20"/>
              </w:rPr>
              <w:t>– Check one</w:t>
            </w:r>
          </w:p>
        </w:tc>
      </w:tr>
      <w:tr w:rsidR="00AA11F7" w:rsidRPr="00A436CE" w14:paraId="1F7C6A12" w14:textId="77777777" w:rsidTr="007762D6">
        <w:trPr>
          <w:trHeight w:val="593"/>
        </w:trPr>
        <w:tc>
          <w:tcPr>
            <w:tcW w:w="3445" w:type="dxa"/>
          </w:tcPr>
          <w:p w14:paraId="4CBCB785" w14:textId="77777777" w:rsidR="00F654D3" w:rsidRDefault="00F654D3" w:rsidP="00F654D3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2DD4F85A" w14:textId="0064BCAC" w:rsidR="00F654D3" w:rsidRPr="00A436CE" w:rsidRDefault="00676F72" w:rsidP="00F654D3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33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4D3" w:rsidRPr="00A436CE">
              <w:rPr>
                <w:sz w:val="20"/>
                <w:szCs w:val="20"/>
              </w:rPr>
              <w:t xml:space="preserve">  </w:t>
            </w:r>
            <w:r w:rsidR="00F654D3">
              <w:rPr>
                <w:sz w:val="20"/>
                <w:szCs w:val="20"/>
              </w:rPr>
              <w:t>Corporation</w:t>
            </w:r>
          </w:p>
        </w:tc>
        <w:tc>
          <w:tcPr>
            <w:tcW w:w="4496" w:type="dxa"/>
          </w:tcPr>
          <w:p w14:paraId="5E486445" w14:textId="19C32EE9" w:rsidR="00F654D3" w:rsidRPr="00A436CE" w:rsidRDefault="00F654D3" w:rsidP="00F654D3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1A3B8129" w14:textId="42D1B3B9" w:rsidR="00CF201F" w:rsidRPr="00A436CE" w:rsidRDefault="00676F72" w:rsidP="007762D6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345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4D3" w:rsidRPr="00A436CE">
              <w:rPr>
                <w:sz w:val="20"/>
                <w:szCs w:val="20"/>
              </w:rPr>
              <w:t xml:space="preserve">  </w:t>
            </w:r>
            <w:r w:rsidR="00F654D3">
              <w:rPr>
                <w:sz w:val="20"/>
                <w:szCs w:val="20"/>
              </w:rPr>
              <w:t>LLC</w:t>
            </w:r>
          </w:p>
        </w:tc>
        <w:tc>
          <w:tcPr>
            <w:tcW w:w="2849" w:type="dxa"/>
          </w:tcPr>
          <w:p w14:paraId="6641E2F8" w14:textId="77777777" w:rsidR="0041156A" w:rsidRDefault="0041156A" w:rsidP="00F654D3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07068080" w14:textId="176B125A" w:rsidR="00F654D3" w:rsidRPr="00A436CE" w:rsidRDefault="00676F72" w:rsidP="00F654D3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117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4D3" w:rsidRPr="00A436CE">
              <w:rPr>
                <w:sz w:val="20"/>
                <w:szCs w:val="20"/>
              </w:rPr>
              <w:t xml:space="preserve">  </w:t>
            </w:r>
            <w:r w:rsidR="00F654D3">
              <w:rPr>
                <w:sz w:val="20"/>
                <w:szCs w:val="20"/>
              </w:rPr>
              <w:t>501(c)(3)</w:t>
            </w:r>
          </w:p>
        </w:tc>
      </w:tr>
      <w:tr w:rsidR="00AA11F7" w:rsidRPr="00A436CE" w14:paraId="540E52CA" w14:textId="77777777" w:rsidTr="007762D6">
        <w:trPr>
          <w:trHeight w:val="629"/>
        </w:trPr>
        <w:tc>
          <w:tcPr>
            <w:tcW w:w="3445" w:type="dxa"/>
          </w:tcPr>
          <w:p w14:paraId="23D51BD7" w14:textId="77777777" w:rsidR="00210726" w:rsidRDefault="00210726" w:rsidP="00F654D3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640DB85A" w14:textId="01E89B53" w:rsidR="00F654D3" w:rsidRPr="00A436CE" w:rsidRDefault="00676F72" w:rsidP="007762D6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578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4D3" w:rsidRPr="00A436CE">
              <w:rPr>
                <w:sz w:val="20"/>
                <w:szCs w:val="20"/>
              </w:rPr>
              <w:t xml:space="preserve">  </w:t>
            </w:r>
            <w:r w:rsidR="00F654D3">
              <w:rPr>
                <w:sz w:val="20"/>
                <w:szCs w:val="20"/>
              </w:rPr>
              <w:t>Trust</w:t>
            </w:r>
          </w:p>
        </w:tc>
        <w:tc>
          <w:tcPr>
            <w:tcW w:w="4496" w:type="dxa"/>
          </w:tcPr>
          <w:p w14:paraId="541FB9EF" w14:textId="77777777" w:rsidR="00210726" w:rsidRDefault="00210726" w:rsidP="00F654D3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5866D4A7" w14:textId="4BDD1B03" w:rsidR="00F654D3" w:rsidRPr="00A436CE" w:rsidRDefault="00676F72" w:rsidP="00F654D3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78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4D3" w:rsidRPr="00A436CE">
              <w:rPr>
                <w:sz w:val="20"/>
                <w:szCs w:val="20"/>
              </w:rPr>
              <w:t xml:space="preserve">  </w:t>
            </w:r>
            <w:r w:rsidR="00F654D3">
              <w:rPr>
                <w:sz w:val="20"/>
                <w:szCs w:val="20"/>
              </w:rPr>
              <w:t>Partnership</w:t>
            </w:r>
          </w:p>
        </w:tc>
        <w:tc>
          <w:tcPr>
            <w:tcW w:w="2849" w:type="dxa"/>
          </w:tcPr>
          <w:p w14:paraId="66A8A15E" w14:textId="64A85659" w:rsidR="00F654D3" w:rsidRDefault="00F654D3" w:rsidP="00F654D3">
            <w:pPr>
              <w:spacing w:before="133" w:after="240"/>
              <w:contextualSpacing/>
              <w:rPr>
                <w:rFonts w:ascii="MS Gothic" w:eastAsia="MS Gothic" w:hAnsi="MS Gothic"/>
                <w:sz w:val="20"/>
                <w:szCs w:val="20"/>
              </w:rPr>
            </w:pPr>
          </w:p>
          <w:p w14:paraId="18AD8685" w14:textId="539B6DD5" w:rsidR="00210726" w:rsidRPr="00A436CE" w:rsidRDefault="00676F72" w:rsidP="007762D6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962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4D3" w:rsidRPr="00A436CE">
              <w:rPr>
                <w:sz w:val="20"/>
                <w:szCs w:val="20"/>
              </w:rPr>
              <w:t xml:space="preserve">  </w:t>
            </w:r>
            <w:r w:rsidR="00F654D3">
              <w:rPr>
                <w:sz w:val="20"/>
                <w:szCs w:val="20"/>
              </w:rPr>
              <w:t>Other</w:t>
            </w:r>
            <w:r w:rsidR="008E05E8">
              <w:rPr>
                <w:sz w:val="20"/>
                <w:szCs w:val="20"/>
              </w:rPr>
              <w:t xml:space="preserve">: </w:t>
            </w:r>
            <w:r w:rsidR="008E05E8" w:rsidRPr="008E05E8">
              <w:rPr>
                <w:rFonts w:eastAsia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05E8" w:rsidRPr="008E05E8">
              <w:rPr>
                <w:rFonts w:eastAsiaTheme="minorHAnsi"/>
                <w:sz w:val="20"/>
                <w:szCs w:val="20"/>
                <w:u w:val="single"/>
              </w:rPr>
              <w:instrText xml:space="preserve"> FORMTEXT </w:instrText>
            </w:r>
            <w:r w:rsidR="008E05E8" w:rsidRPr="008E05E8">
              <w:rPr>
                <w:rFonts w:eastAsiaTheme="minorHAnsi"/>
                <w:sz w:val="20"/>
                <w:szCs w:val="20"/>
                <w:u w:val="single"/>
              </w:rPr>
            </w:r>
            <w:r w:rsidR="008E05E8" w:rsidRPr="008E05E8">
              <w:rPr>
                <w:rFonts w:eastAsiaTheme="minorHAnsi"/>
                <w:sz w:val="20"/>
                <w:szCs w:val="20"/>
                <w:u w:val="single"/>
              </w:rPr>
              <w:fldChar w:fldCharType="separate"/>
            </w:r>
            <w:r w:rsidR="008E05E8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8E05E8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8E05E8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8E05E8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8E05E8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8E05E8" w:rsidRPr="008E05E8">
              <w:rPr>
                <w:rFonts w:eastAsia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AA11F7" w:rsidRPr="00A436CE" w14:paraId="6C5ABE1A" w14:textId="77777777" w:rsidTr="00AA11F7">
        <w:trPr>
          <w:trHeight w:val="665"/>
        </w:trPr>
        <w:tc>
          <w:tcPr>
            <w:tcW w:w="10790" w:type="dxa"/>
            <w:gridSpan w:val="3"/>
          </w:tcPr>
          <w:p w14:paraId="7D1D8A51" w14:textId="77777777" w:rsidR="00AA11F7" w:rsidRDefault="00AA11F7" w:rsidP="00F654D3">
            <w:pPr>
              <w:spacing w:before="133" w:after="240"/>
              <w:contextualSpacing/>
              <w:rPr>
                <w:rFonts w:ascii="MS Gothic" w:eastAsia="MS Gothic" w:hAnsi="MS Gothic"/>
                <w:sz w:val="20"/>
                <w:szCs w:val="20"/>
              </w:rPr>
            </w:pPr>
          </w:p>
          <w:p w14:paraId="151F49B1" w14:textId="192BB083" w:rsidR="00AA11F7" w:rsidRDefault="00676F72" w:rsidP="007762D6">
            <w:pPr>
              <w:spacing w:before="133" w:after="240"/>
              <w:contextualSpacing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20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1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1F7" w:rsidRPr="00A436CE">
              <w:rPr>
                <w:sz w:val="20"/>
                <w:szCs w:val="20"/>
              </w:rPr>
              <w:t xml:space="preserve">  </w:t>
            </w:r>
            <w:r w:rsidR="00AA11F7">
              <w:rPr>
                <w:sz w:val="20"/>
                <w:szCs w:val="20"/>
              </w:rPr>
              <w:t>Individual(s) / Joint Tenants / Common Property (not in trust)</w:t>
            </w:r>
          </w:p>
        </w:tc>
      </w:tr>
      <w:tr w:rsidR="00AA11F7" w:rsidRPr="00A436CE" w14:paraId="7A59D496" w14:textId="77777777" w:rsidTr="004729A9">
        <w:trPr>
          <w:trHeight w:val="683"/>
        </w:trPr>
        <w:tc>
          <w:tcPr>
            <w:tcW w:w="3445" w:type="dxa"/>
            <w:tcBorders>
              <w:bottom w:val="single" w:sz="2" w:space="0" w:color="auto"/>
            </w:tcBorders>
          </w:tcPr>
          <w:p w14:paraId="7508EAAC" w14:textId="14B14052" w:rsidR="00AA11F7" w:rsidRPr="00A436CE" w:rsidRDefault="00AA11F7" w:rsidP="00D85D9B">
            <w:pPr>
              <w:spacing w:before="1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IRS Tax ID Number:</w:t>
            </w:r>
          </w:p>
          <w:p w14:paraId="721FC72F" w14:textId="77777777" w:rsidR="00AA11F7" w:rsidRPr="00A436CE" w:rsidRDefault="00AA11F7" w:rsidP="00AA11F7">
            <w:pPr>
              <w:spacing w:before="133"/>
              <w:contextualSpacing/>
              <w:rPr>
                <w:sz w:val="20"/>
                <w:szCs w:val="20"/>
              </w:rPr>
            </w:pPr>
            <w:r w:rsidRPr="00A436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sz w:val="20"/>
                <w:szCs w:val="20"/>
              </w:rPr>
              <w:instrText xml:space="preserve"> FORMTEXT </w:instrText>
            </w:r>
            <w:r w:rsidRPr="00A436CE">
              <w:rPr>
                <w:sz w:val="20"/>
                <w:szCs w:val="20"/>
              </w:rPr>
            </w:r>
            <w:r w:rsidRPr="00A436CE">
              <w:rPr>
                <w:sz w:val="20"/>
                <w:szCs w:val="20"/>
              </w:rPr>
              <w:fldChar w:fldCharType="separate"/>
            </w:r>
            <w:r w:rsidRPr="00A436CE">
              <w:rPr>
                <w:noProof/>
                <w:sz w:val="20"/>
                <w:szCs w:val="20"/>
              </w:rPr>
              <w:t> </w:t>
            </w:r>
            <w:r w:rsidRPr="00A436CE">
              <w:rPr>
                <w:noProof/>
                <w:sz w:val="20"/>
                <w:szCs w:val="20"/>
              </w:rPr>
              <w:t> </w:t>
            </w:r>
            <w:r w:rsidRPr="00A436CE">
              <w:rPr>
                <w:noProof/>
                <w:sz w:val="20"/>
                <w:szCs w:val="20"/>
              </w:rPr>
              <w:t> </w:t>
            </w:r>
            <w:r w:rsidRPr="00A436CE">
              <w:rPr>
                <w:noProof/>
                <w:sz w:val="20"/>
                <w:szCs w:val="20"/>
              </w:rPr>
              <w:t> </w:t>
            </w:r>
            <w:r w:rsidRPr="00A436CE">
              <w:rPr>
                <w:noProof/>
                <w:sz w:val="20"/>
                <w:szCs w:val="20"/>
              </w:rPr>
              <w:t> </w:t>
            </w:r>
            <w:r w:rsidRPr="00A436CE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5" w:type="dxa"/>
            <w:gridSpan w:val="2"/>
            <w:tcBorders>
              <w:bottom w:val="single" w:sz="2" w:space="0" w:color="auto"/>
            </w:tcBorders>
          </w:tcPr>
          <w:p w14:paraId="6C84008D" w14:textId="77777777" w:rsidR="00AA11F7" w:rsidRPr="00A436CE" w:rsidRDefault="00AA11F7" w:rsidP="00D85D9B">
            <w:pPr>
              <w:spacing w:before="1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Name:</w:t>
            </w:r>
          </w:p>
          <w:p w14:paraId="35618C8D" w14:textId="47AD8AED" w:rsidR="00AA11F7" w:rsidRPr="00A436CE" w:rsidRDefault="00AA11F7" w:rsidP="00AA11F7">
            <w:pPr>
              <w:spacing w:before="133"/>
              <w:contextualSpacing/>
              <w:rPr>
                <w:sz w:val="20"/>
                <w:szCs w:val="20"/>
              </w:rPr>
            </w:pP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AA11F7" w:rsidRPr="00A436CE" w14:paraId="561289CE" w14:textId="77777777" w:rsidTr="004B450A">
        <w:trPr>
          <w:trHeight w:val="620"/>
        </w:trPr>
        <w:tc>
          <w:tcPr>
            <w:tcW w:w="10790" w:type="dxa"/>
            <w:gridSpan w:val="3"/>
            <w:tcBorders>
              <w:bottom w:val="single" w:sz="2" w:space="0" w:color="auto"/>
            </w:tcBorders>
          </w:tcPr>
          <w:p w14:paraId="10A0BFA2" w14:textId="77777777" w:rsidR="00AA11F7" w:rsidRDefault="00AA11F7" w:rsidP="00D85D9B">
            <w:pPr>
              <w:spacing w:before="1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Business Name (if different):</w:t>
            </w:r>
          </w:p>
          <w:p w14:paraId="4E02A220" w14:textId="01E4759C" w:rsidR="00AA11F7" w:rsidRDefault="00AA11F7" w:rsidP="00D85D9B">
            <w:pPr>
              <w:spacing w:before="133"/>
              <w:contextualSpacing/>
              <w:rPr>
                <w:sz w:val="20"/>
                <w:szCs w:val="20"/>
              </w:rPr>
            </w:pP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</w:tbl>
    <w:p w14:paraId="149D60E6" w14:textId="3C1F463A" w:rsidR="007E390F" w:rsidRPr="007762D6" w:rsidRDefault="007E390F" w:rsidP="007762D6">
      <w:pPr>
        <w:jc w:val="center"/>
        <w:rPr>
          <w:sz w:val="16"/>
          <w:szCs w:val="16"/>
        </w:rPr>
      </w:pPr>
    </w:p>
    <w:tbl>
      <w:tblPr>
        <w:tblW w:w="10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2699"/>
        <w:gridCol w:w="2701"/>
      </w:tblGrid>
      <w:tr w:rsidR="007E390F" w:rsidRPr="00A436CE" w14:paraId="48AFCC77" w14:textId="77777777" w:rsidTr="007762D6">
        <w:trPr>
          <w:trHeight w:hRule="exact" w:val="288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E6F8E37" w14:textId="77777777" w:rsidR="007E390F" w:rsidRPr="00A436CE" w:rsidRDefault="007E390F" w:rsidP="008E5E53">
            <w:pPr>
              <w:widowControl/>
              <w:tabs>
                <w:tab w:val="left" w:pos="360"/>
                <w:tab w:val="left" w:pos="3240"/>
                <w:tab w:val="left" w:pos="3600"/>
                <w:tab w:val="left" w:pos="5400"/>
                <w:tab w:val="left" w:pos="5760"/>
                <w:tab w:val="left" w:pos="7920"/>
                <w:tab w:val="left" w:pos="8280"/>
              </w:tabs>
              <w:kinsoku w:val="0"/>
              <w:overflowPunct w:val="0"/>
              <w:adjustRightInd w:val="0"/>
              <w:ind w:right="-216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A436CE">
              <w:rPr>
                <w:rFonts w:eastAsiaTheme="minorHAnsi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II</w:t>
            </w:r>
            <w:r w:rsidRPr="00A436CE">
              <w:rPr>
                <w:rFonts w:eastAsia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Property</w:t>
            </w:r>
            <w:r w:rsidRPr="00A436CE">
              <w:rPr>
                <w:rFonts w:eastAsiaTheme="minorHAnsi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7E390F" w:rsidRPr="00A436CE" w14:paraId="13453E0A" w14:textId="77777777" w:rsidTr="007762D6">
        <w:trPr>
          <w:trHeight w:hRule="exact" w:val="288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B43CE12" w14:textId="77777777" w:rsidR="007E390F" w:rsidRPr="00A436CE" w:rsidRDefault="007E390F" w:rsidP="00F34728">
            <w:pPr>
              <w:widowControl/>
              <w:tabs>
                <w:tab w:val="left" w:pos="360"/>
                <w:tab w:val="left" w:pos="3240"/>
                <w:tab w:val="left" w:pos="3600"/>
                <w:tab w:val="left" w:pos="5400"/>
                <w:tab w:val="left" w:pos="5760"/>
                <w:tab w:val="left" w:pos="7920"/>
                <w:tab w:val="left" w:pos="8280"/>
              </w:tabs>
              <w:kinsoku w:val="0"/>
              <w:overflowPunct w:val="0"/>
              <w:adjustRightInd w:val="0"/>
              <w:ind w:right="-216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Property Physical Address</w:t>
            </w:r>
          </w:p>
        </w:tc>
      </w:tr>
      <w:tr w:rsidR="007E390F" w:rsidRPr="00A436CE" w14:paraId="4C76A0ED" w14:textId="77777777" w:rsidTr="00F34728">
        <w:trPr>
          <w:trHeight w:hRule="exact" w:val="64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431" w14:textId="77777777" w:rsidR="007762D6" w:rsidRDefault="007E390F" w:rsidP="00F3472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Street Address:</w:t>
            </w:r>
          </w:p>
          <w:p w14:paraId="6269D3A2" w14:textId="34628BA0" w:rsidR="007E390F" w:rsidRPr="00A436CE" w:rsidRDefault="007E390F" w:rsidP="00F3472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A436CE">
              <w:rPr>
                <w:rFonts w:eastAsiaTheme="minorHAnsi"/>
                <w:sz w:val="20"/>
                <w:szCs w:val="20"/>
              </w:rPr>
              <w:t xml:space="preserve"> </w:t>
            </w:r>
            <w:r w:rsidR="007762D6"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62D6"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="007762D6" w:rsidRPr="00A436CE">
              <w:rPr>
                <w:rFonts w:eastAsiaTheme="minorHAnsi"/>
                <w:sz w:val="20"/>
                <w:szCs w:val="20"/>
              </w:rPr>
            </w:r>
            <w:r w:rsidR="007762D6"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="007762D6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7762D6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7762D6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7762D6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7762D6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7762D6"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B11" w14:textId="4FBFDC10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7762D6">
              <w:rPr>
                <w:rFonts w:eastAsiaTheme="minorHAnsi"/>
                <w:sz w:val="20"/>
                <w:szCs w:val="20"/>
              </w:rPr>
              <w:t>City:</w:t>
            </w:r>
          </w:p>
          <w:p w14:paraId="4DC2FD27" w14:textId="77777777" w:rsidR="007E390F" w:rsidRPr="00A436CE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</w:tr>
      <w:tr w:rsidR="007E390F" w:rsidRPr="00A436CE" w14:paraId="3656DF7F" w14:textId="77777777" w:rsidTr="00F34728">
        <w:trPr>
          <w:trHeight w:hRule="exact" w:val="6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832E" w14:textId="0FA40C26" w:rsidR="007E390F" w:rsidRDefault="007E390F" w:rsidP="00F3472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7762D6">
              <w:rPr>
                <w:rFonts w:eastAsiaTheme="minorHAnsi"/>
                <w:sz w:val="20"/>
                <w:szCs w:val="20"/>
              </w:rPr>
              <w:t>Tax Map Key</w:t>
            </w:r>
            <w:r>
              <w:rPr>
                <w:rFonts w:eastAsiaTheme="minorHAnsi"/>
                <w:sz w:val="20"/>
                <w:szCs w:val="20"/>
              </w:rPr>
              <w:t xml:space="preserve">: </w:t>
            </w:r>
          </w:p>
          <w:p w14:paraId="279D68CF" w14:textId="77777777" w:rsidR="007E390F" w:rsidRDefault="007E390F" w:rsidP="00F3472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2A8" w14:textId="77777777" w:rsidR="007E390F" w:rsidRDefault="007E390F" w:rsidP="00F3472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State:</w:t>
            </w:r>
          </w:p>
          <w:p w14:paraId="62691F7B" w14:textId="77777777" w:rsidR="007E390F" w:rsidRDefault="007E390F" w:rsidP="00F3472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376" w14:textId="77777777" w:rsidR="007E390F" w:rsidRDefault="007E390F" w:rsidP="00F3472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Zip Code:</w:t>
            </w:r>
          </w:p>
          <w:p w14:paraId="1CCB17A5" w14:textId="77777777" w:rsidR="007E390F" w:rsidRDefault="007E390F" w:rsidP="00F3472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</w:tbl>
    <w:p w14:paraId="0F78595C" w14:textId="77777777" w:rsidR="007E390F" w:rsidRDefault="007E390F" w:rsidP="007A5C2F">
      <w:pPr>
        <w:tabs>
          <w:tab w:val="left" w:pos="360"/>
        </w:tabs>
        <w:adjustRightInd w:val="0"/>
        <w:contextualSpacing/>
        <w:rPr>
          <w:sz w:val="20"/>
          <w:szCs w:val="20"/>
        </w:rPr>
      </w:pPr>
    </w:p>
    <w:p w14:paraId="068460C7" w14:textId="77777777" w:rsidR="007762D6" w:rsidRDefault="007762D6" w:rsidP="007A5C2F">
      <w:pPr>
        <w:tabs>
          <w:tab w:val="left" w:pos="360"/>
        </w:tabs>
        <w:adjustRightInd w:val="0"/>
        <w:contextualSpacing/>
        <w:rPr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445"/>
        <w:gridCol w:w="4200"/>
        <w:gridCol w:w="3145"/>
      </w:tblGrid>
      <w:tr w:rsidR="008E05E8" w:rsidRPr="00A436CE" w14:paraId="36BA85FF" w14:textId="77777777" w:rsidTr="007762D6">
        <w:trPr>
          <w:trHeight w:val="287"/>
        </w:trPr>
        <w:tc>
          <w:tcPr>
            <w:tcW w:w="10790" w:type="dxa"/>
            <w:gridSpan w:val="3"/>
            <w:shd w:val="clear" w:color="auto" w:fill="EAF1DD" w:themeFill="accent3" w:themeFillTint="33"/>
          </w:tcPr>
          <w:p w14:paraId="0A63EE52" w14:textId="09941431" w:rsidR="008E05E8" w:rsidRPr="00F654D3" w:rsidRDefault="008E05E8" w:rsidP="00F34728">
            <w:pPr>
              <w:spacing w:before="47"/>
              <w:ind w:right="-20"/>
              <w:rPr>
                <w:bCs/>
                <w:sz w:val="20"/>
                <w:szCs w:val="20"/>
              </w:rPr>
            </w:pPr>
            <w:r>
              <w:rPr>
                <w:b/>
                <w:spacing w:val="10"/>
                <w:sz w:val="20"/>
                <w:szCs w:val="20"/>
              </w:rPr>
              <w:t xml:space="preserve">Property Type </w:t>
            </w:r>
            <w:r w:rsidRPr="00F654D3">
              <w:rPr>
                <w:bCs/>
                <w:spacing w:val="10"/>
                <w:sz w:val="20"/>
                <w:szCs w:val="20"/>
              </w:rPr>
              <w:t xml:space="preserve">– Check </w:t>
            </w:r>
            <w:r w:rsidR="004B2C70">
              <w:rPr>
                <w:bCs/>
                <w:spacing w:val="10"/>
                <w:sz w:val="20"/>
                <w:szCs w:val="20"/>
              </w:rPr>
              <w:t>all that apply</w:t>
            </w:r>
          </w:p>
        </w:tc>
      </w:tr>
      <w:tr w:rsidR="008E05E8" w:rsidRPr="00A436CE" w14:paraId="54790A96" w14:textId="77777777" w:rsidTr="005243E9">
        <w:trPr>
          <w:trHeight w:val="620"/>
        </w:trPr>
        <w:tc>
          <w:tcPr>
            <w:tcW w:w="3445" w:type="dxa"/>
          </w:tcPr>
          <w:p w14:paraId="2CB3690C" w14:textId="77777777" w:rsidR="008E05E8" w:rsidRDefault="008E05E8" w:rsidP="00F34728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79D1A9ED" w14:textId="4D3E0356" w:rsidR="008E05E8" w:rsidRPr="00A436CE" w:rsidRDefault="00676F72" w:rsidP="00F34728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78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5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05E8" w:rsidRPr="00A436CE">
              <w:rPr>
                <w:sz w:val="20"/>
                <w:szCs w:val="20"/>
              </w:rPr>
              <w:t xml:space="preserve">  </w:t>
            </w:r>
            <w:r w:rsidR="008E05E8">
              <w:rPr>
                <w:sz w:val="20"/>
                <w:szCs w:val="20"/>
              </w:rPr>
              <w:t>Commercial</w:t>
            </w:r>
          </w:p>
        </w:tc>
        <w:tc>
          <w:tcPr>
            <w:tcW w:w="4200" w:type="dxa"/>
          </w:tcPr>
          <w:p w14:paraId="7B70EE9E" w14:textId="77777777" w:rsidR="008E05E8" w:rsidRPr="00A436CE" w:rsidRDefault="008E05E8" w:rsidP="00F34728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44B9B162" w14:textId="63419B88" w:rsidR="008E05E8" w:rsidRPr="00A436CE" w:rsidRDefault="00676F72" w:rsidP="007762D6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48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5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05E8" w:rsidRPr="00A436CE">
              <w:rPr>
                <w:sz w:val="20"/>
                <w:szCs w:val="20"/>
              </w:rPr>
              <w:t xml:space="preserve">  </w:t>
            </w:r>
            <w:r w:rsidR="008E05E8">
              <w:rPr>
                <w:sz w:val="20"/>
                <w:szCs w:val="20"/>
              </w:rPr>
              <w:t>Multifamily (5</w:t>
            </w:r>
            <w:r w:rsidR="00F2419D">
              <w:rPr>
                <w:sz w:val="20"/>
                <w:szCs w:val="20"/>
              </w:rPr>
              <w:t>+</w:t>
            </w:r>
            <w:r w:rsidR="008E05E8">
              <w:rPr>
                <w:sz w:val="20"/>
                <w:szCs w:val="20"/>
              </w:rPr>
              <w:t xml:space="preserve"> units)</w:t>
            </w:r>
          </w:p>
        </w:tc>
        <w:tc>
          <w:tcPr>
            <w:tcW w:w="3145" w:type="dxa"/>
          </w:tcPr>
          <w:p w14:paraId="22D6E428" w14:textId="77777777" w:rsidR="008E05E8" w:rsidRDefault="008E05E8" w:rsidP="00F34728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28FB870F" w14:textId="07E6D030" w:rsidR="008E05E8" w:rsidRPr="00A436CE" w:rsidRDefault="00676F72" w:rsidP="00F34728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672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5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05E8" w:rsidRPr="00A436CE">
              <w:rPr>
                <w:sz w:val="20"/>
                <w:szCs w:val="20"/>
              </w:rPr>
              <w:t xml:space="preserve">  </w:t>
            </w:r>
            <w:r w:rsidR="008E05E8">
              <w:rPr>
                <w:sz w:val="20"/>
                <w:szCs w:val="20"/>
              </w:rPr>
              <w:t>Industrial</w:t>
            </w:r>
          </w:p>
        </w:tc>
      </w:tr>
      <w:tr w:rsidR="008E05E8" w:rsidRPr="00A436CE" w14:paraId="6C8CD986" w14:textId="77777777" w:rsidTr="005243E9">
        <w:trPr>
          <w:trHeight w:val="620"/>
        </w:trPr>
        <w:tc>
          <w:tcPr>
            <w:tcW w:w="3445" w:type="dxa"/>
          </w:tcPr>
          <w:p w14:paraId="429808EA" w14:textId="77777777" w:rsidR="008E05E8" w:rsidRDefault="008E05E8" w:rsidP="00F34728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16A34B80" w14:textId="5BE8AD33" w:rsidR="008E05E8" w:rsidRPr="00A436CE" w:rsidRDefault="00676F72" w:rsidP="004E2E87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41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5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05E8" w:rsidRPr="00A436CE">
              <w:rPr>
                <w:sz w:val="20"/>
                <w:szCs w:val="20"/>
              </w:rPr>
              <w:t xml:space="preserve">  </w:t>
            </w:r>
            <w:r w:rsidR="005243E9">
              <w:rPr>
                <w:sz w:val="20"/>
                <w:szCs w:val="20"/>
              </w:rPr>
              <w:t>Hotel/Resort</w:t>
            </w:r>
          </w:p>
        </w:tc>
        <w:tc>
          <w:tcPr>
            <w:tcW w:w="4200" w:type="dxa"/>
          </w:tcPr>
          <w:p w14:paraId="1194258D" w14:textId="77777777" w:rsidR="008E05E8" w:rsidRDefault="008E05E8" w:rsidP="00F34728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7B71409A" w14:textId="6BEFC9CE" w:rsidR="008E05E8" w:rsidRPr="00A436CE" w:rsidRDefault="00676F72" w:rsidP="00F34728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881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5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05E8" w:rsidRPr="00A436CE">
              <w:rPr>
                <w:sz w:val="20"/>
                <w:szCs w:val="20"/>
              </w:rPr>
              <w:t xml:space="preserve">  </w:t>
            </w:r>
            <w:r w:rsidR="008E05E8">
              <w:rPr>
                <w:sz w:val="20"/>
                <w:szCs w:val="20"/>
              </w:rPr>
              <w:t>Condominium</w:t>
            </w:r>
            <w:r w:rsidR="00247625">
              <w:rPr>
                <w:sz w:val="20"/>
                <w:szCs w:val="20"/>
              </w:rPr>
              <w:t xml:space="preserve"> Association</w:t>
            </w:r>
          </w:p>
        </w:tc>
        <w:tc>
          <w:tcPr>
            <w:tcW w:w="3145" w:type="dxa"/>
          </w:tcPr>
          <w:p w14:paraId="42C83E7E" w14:textId="43B96F66" w:rsidR="008E05E8" w:rsidRDefault="008E05E8" w:rsidP="00F34728">
            <w:pPr>
              <w:spacing w:before="133" w:after="240"/>
              <w:contextualSpacing/>
              <w:rPr>
                <w:rFonts w:ascii="MS Gothic" w:eastAsia="MS Gothic" w:hAnsi="MS Gothic"/>
                <w:sz w:val="20"/>
                <w:szCs w:val="20"/>
              </w:rPr>
            </w:pPr>
          </w:p>
          <w:p w14:paraId="3420E20D" w14:textId="42C4AA08" w:rsidR="008E05E8" w:rsidRPr="00A436CE" w:rsidRDefault="00676F72" w:rsidP="007762D6">
            <w:pPr>
              <w:spacing w:before="133" w:after="24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68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05E8" w:rsidRPr="00A436CE">
              <w:rPr>
                <w:sz w:val="20"/>
                <w:szCs w:val="20"/>
              </w:rPr>
              <w:t xml:space="preserve">  </w:t>
            </w:r>
            <w:r w:rsidR="005243E9">
              <w:rPr>
                <w:sz w:val="20"/>
                <w:szCs w:val="20"/>
              </w:rPr>
              <w:t xml:space="preserve">Fee Simple   </w:t>
            </w:r>
            <w:sdt>
              <w:sdtPr>
                <w:rPr>
                  <w:sz w:val="20"/>
                  <w:szCs w:val="20"/>
                </w:rPr>
                <w:id w:val="182762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43E9">
              <w:rPr>
                <w:sz w:val="20"/>
                <w:szCs w:val="20"/>
              </w:rPr>
              <w:t xml:space="preserve"> Leasehold</w:t>
            </w:r>
          </w:p>
        </w:tc>
      </w:tr>
      <w:tr w:rsidR="00F2419D" w:rsidRPr="00A436CE" w14:paraId="6272BADE" w14:textId="77777777" w:rsidTr="006B52AB">
        <w:trPr>
          <w:trHeight w:val="620"/>
        </w:trPr>
        <w:tc>
          <w:tcPr>
            <w:tcW w:w="3445" w:type="dxa"/>
          </w:tcPr>
          <w:p w14:paraId="2F1A2742" w14:textId="77777777" w:rsidR="00F2419D" w:rsidRDefault="00F2419D" w:rsidP="00F2419D">
            <w:pPr>
              <w:spacing w:before="133"/>
              <w:contextualSpacing/>
              <w:rPr>
                <w:sz w:val="20"/>
                <w:szCs w:val="20"/>
              </w:rPr>
            </w:pPr>
          </w:p>
          <w:p w14:paraId="1FBB2A14" w14:textId="730F39A8" w:rsidR="00F2419D" w:rsidRDefault="00676F72" w:rsidP="00F2419D">
            <w:pPr>
              <w:spacing w:before="133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88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1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419D" w:rsidRPr="00A436CE">
              <w:rPr>
                <w:sz w:val="20"/>
                <w:szCs w:val="20"/>
              </w:rPr>
              <w:t xml:space="preserve">  </w:t>
            </w:r>
            <w:r w:rsidR="00F2419D">
              <w:rPr>
                <w:sz w:val="20"/>
                <w:szCs w:val="20"/>
              </w:rPr>
              <w:t>Agricultural</w:t>
            </w:r>
          </w:p>
        </w:tc>
        <w:tc>
          <w:tcPr>
            <w:tcW w:w="7345" w:type="dxa"/>
            <w:gridSpan w:val="2"/>
          </w:tcPr>
          <w:p w14:paraId="34B537E4" w14:textId="77777777" w:rsidR="00F2419D" w:rsidRDefault="00F2419D" w:rsidP="00F2419D">
            <w:pPr>
              <w:spacing w:before="133" w:after="240"/>
              <w:contextualSpacing/>
              <w:rPr>
                <w:rFonts w:ascii="MS Gothic" w:eastAsia="MS Gothic" w:hAnsi="MS Gothic"/>
                <w:sz w:val="20"/>
                <w:szCs w:val="20"/>
              </w:rPr>
            </w:pPr>
          </w:p>
          <w:p w14:paraId="333063D5" w14:textId="74B1D4F7" w:rsidR="00F2419D" w:rsidRDefault="00676F72" w:rsidP="00F2419D">
            <w:pPr>
              <w:spacing w:before="133" w:after="240"/>
              <w:contextualSpacing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001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1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419D" w:rsidRPr="00A436CE">
              <w:rPr>
                <w:sz w:val="20"/>
                <w:szCs w:val="20"/>
              </w:rPr>
              <w:t xml:space="preserve">  </w:t>
            </w:r>
            <w:r w:rsidR="00F2419D">
              <w:rPr>
                <w:sz w:val="20"/>
                <w:szCs w:val="20"/>
              </w:rPr>
              <w:t xml:space="preserve">Other: </w:t>
            </w:r>
            <w:r w:rsidR="00F2419D" w:rsidRPr="008E05E8">
              <w:rPr>
                <w:rFonts w:eastAsia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419D" w:rsidRPr="008E05E8">
              <w:rPr>
                <w:rFonts w:eastAsiaTheme="minorHAnsi"/>
                <w:sz w:val="20"/>
                <w:szCs w:val="20"/>
                <w:u w:val="single"/>
              </w:rPr>
              <w:instrText xml:space="preserve"> FORMTEXT </w:instrText>
            </w:r>
            <w:r w:rsidR="00F2419D" w:rsidRPr="008E05E8">
              <w:rPr>
                <w:rFonts w:eastAsiaTheme="minorHAnsi"/>
                <w:sz w:val="20"/>
                <w:szCs w:val="20"/>
                <w:u w:val="single"/>
              </w:rPr>
            </w:r>
            <w:r w:rsidR="00F2419D" w:rsidRPr="008E05E8">
              <w:rPr>
                <w:rFonts w:eastAsiaTheme="minorHAnsi"/>
                <w:sz w:val="20"/>
                <w:szCs w:val="20"/>
                <w:u w:val="single"/>
              </w:rPr>
              <w:fldChar w:fldCharType="separate"/>
            </w:r>
            <w:r w:rsidR="00F2419D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F2419D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F2419D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F2419D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F2419D" w:rsidRPr="008E05E8">
              <w:rPr>
                <w:rFonts w:eastAsiaTheme="minorHAnsi"/>
                <w:noProof/>
                <w:sz w:val="20"/>
                <w:szCs w:val="20"/>
                <w:u w:val="single"/>
              </w:rPr>
              <w:t> </w:t>
            </w:r>
            <w:r w:rsidR="00F2419D" w:rsidRPr="008E05E8">
              <w:rPr>
                <w:rFonts w:eastAsia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1604F92" w14:textId="77777777" w:rsidR="008E05E8" w:rsidRPr="004E2E87" w:rsidRDefault="008E05E8" w:rsidP="007A5C2F">
      <w:pPr>
        <w:tabs>
          <w:tab w:val="left" w:pos="360"/>
        </w:tabs>
        <w:adjustRightInd w:val="0"/>
        <w:contextualSpacing/>
        <w:rPr>
          <w:sz w:val="16"/>
          <w:szCs w:val="16"/>
        </w:rPr>
      </w:pPr>
    </w:p>
    <w:tbl>
      <w:tblPr>
        <w:tblW w:w="10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2790"/>
        <w:gridCol w:w="2610"/>
      </w:tblGrid>
      <w:tr w:rsidR="008E05E8" w:rsidRPr="00A436CE" w14:paraId="15CF2560" w14:textId="77777777" w:rsidTr="007762D6">
        <w:trPr>
          <w:trHeight w:hRule="exact" w:val="343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7489028" w14:textId="4E76751C" w:rsidR="008E05E8" w:rsidRPr="00A436CE" w:rsidRDefault="008C2C4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="008E05E8">
              <w:rPr>
                <w:rFonts w:eastAsiaTheme="minorHAnsi"/>
                <w:b/>
                <w:bCs/>
                <w:sz w:val="20"/>
                <w:szCs w:val="20"/>
              </w:rPr>
              <w:t>Property Characteristics</w:t>
            </w:r>
          </w:p>
        </w:tc>
      </w:tr>
      <w:tr w:rsidR="008E05E8" w14:paraId="6F61A4B2" w14:textId="77777777" w:rsidTr="008E05E8">
        <w:trPr>
          <w:trHeight w:hRule="exact" w:val="6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91A1878" w14:textId="77777777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2529D6D7" w14:textId="07AC077D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What is the current assessed value of the property?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6EB" w14:textId="77777777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0FB2EDAC" w14:textId="553DDB1E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$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C30" w14:textId="77777777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61F0D67F" w14:textId="08BDD671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Date: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8E05E8" w14:paraId="232AB219" w14:textId="77777777" w:rsidTr="008E05E8">
        <w:trPr>
          <w:trHeight w:hRule="exact" w:val="6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53FF88B4" w14:textId="77777777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208746DE" w14:textId="71DF5270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What is the most recent appraised value of the property?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A2D" w14:textId="28B02323" w:rsidR="008E05E8" w:rsidRDefault="008E05E8" w:rsidP="000C08C4">
            <w:pPr>
              <w:widowControl/>
              <w:adjustRightInd w:val="0"/>
              <w:ind w:left="265" w:right="-20" w:hanging="265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$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8A8" w14:textId="77777777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7113E450" w14:textId="53C1B918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Date: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8E05E8" w14:paraId="5B534CCA" w14:textId="77777777" w:rsidTr="00BC62D4">
        <w:trPr>
          <w:trHeight w:hRule="exact" w:val="6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4982D85E" w14:textId="77777777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140DFE3E" w14:textId="47F900BC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Is there </w:t>
            </w:r>
            <w:r w:rsidR="000756C8">
              <w:rPr>
                <w:rFonts w:eastAsiaTheme="minorHAnsi"/>
                <w:sz w:val="20"/>
                <w:szCs w:val="20"/>
              </w:rPr>
              <w:t>or will there be</w:t>
            </w:r>
            <w:r>
              <w:rPr>
                <w:rFonts w:eastAsiaTheme="minorHAnsi"/>
                <w:sz w:val="20"/>
                <w:szCs w:val="20"/>
              </w:rPr>
              <w:t xml:space="preserve"> a mortgage on the property?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BE2" w14:textId="77777777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4F2BB889" w14:textId="7406078A" w:rsidR="008E05E8" w:rsidRDefault="007E390F" w:rsidP="007E390F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F046B7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8456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05E8" w:rsidRPr="00A436CE">
              <w:rPr>
                <w:sz w:val="20"/>
                <w:szCs w:val="20"/>
              </w:rPr>
              <w:t xml:space="preserve"> Yes</w:t>
            </w:r>
            <w:r w:rsidR="008E05E8" w:rsidRPr="00A436CE">
              <w:rPr>
                <w:sz w:val="20"/>
                <w:szCs w:val="20"/>
              </w:rPr>
              <w:tab/>
            </w:r>
            <w:r w:rsidR="008E05E8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90079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05E8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8E05E8" w14:paraId="369B6EC2" w14:textId="77777777" w:rsidTr="008E05E8">
        <w:trPr>
          <w:trHeight w:hRule="exact" w:val="63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5CEDF8B3" w14:textId="77777777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3D70C95A" w14:textId="64FB0BA1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If </w:t>
            </w:r>
            <w:r w:rsidR="008B5D7B">
              <w:rPr>
                <w:rFonts w:eastAsiaTheme="minorHAnsi"/>
                <w:sz w:val="20"/>
                <w:szCs w:val="20"/>
              </w:rPr>
              <w:t>yes</w:t>
            </w:r>
            <w:r>
              <w:rPr>
                <w:rFonts w:eastAsiaTheme="minorHAnsi"/>
                <w:sz w:val="20"/>
                <w:szCs w:val="20"/>
              </w:rPr>
              <w:t xml:space="preserve">, who currently </w:t>
            </w:r>
            <w:r w:rsidR="008B5D7B">
              <w:rPr>
                <w:rFonts w:eastAsiaTheme="minorHAnsi"/>
                <w:sz w:val="20"/>
                <w:szCs w:val="20"/>
              </w:rPr>
              <w:t xml:space="preserve">or will </w:t>
            </w:r>
            <w:r>
              <w:rPr>
                <w:rFonts w:eastAsiaTheme="minorHAnsi"/>
                <w:sz w:val="20"/>
                <w:szCs w:val="20"/>
              </w:rPr>
              <w:t>hold it?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7A" w14:textId="77777777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5280E9F0" w14:textId="7E7903F3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F046B7">
              <w:rPr>
                <w:rFonts w:eastAsiaTheme="minorHAnsi"/>
                <w:sz w:val="20"/>
                <w:szCs w:val="20"/>
              </w:rPr>
              <w:t xml:space="preserve">  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4E2E87" w14:paraId="12294723" w14:textId="77777777" w:rsidTr="008E05E8">
        <w:trPr>
          <w:trHeight w:hRule="exact" w:val="63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50F1001C" w14:textId="77777777" w:rsidR="004E2E87" w:rsidRDefault="004E2E8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23F3FF5F" w14:textId="0275F73B" w:rsidR="004E2E87" w:rsidRDefault="004E2E8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What is</w:t>
            </w:r>
            <w:r w:rsidR="008B5D7B">
              <w:rPr>
                <w:rFonts w:eastAsiaTheme="minorHAnsi"/>
                <w:sz w:val="20"/>
                <w:szCs w:val="20"/>
              </w:rPr>
              <w:t>/will be</w:t>
            </w:r>
            <w:r>
              <w:rPr>
                <w:rFonts w:eastAsiaTheme="minorHAnsi"/>
                <w:sz w:val="20"/>
                <w:szCs w:val="20"/>
              </w:rPr>
              <w:t xml:space="preserve"> the outstanding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principal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on the mortgage: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DD19" w14:textId="77777777" w:rsidR="004E2E87" w:rsidRDefault="004E2E8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62989216" w14:textId="3108541E" w:rsidR="004E2E87" w:rsidRDefault="004E2E8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$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8E05E8" w:rsidRPr="00A436CE" w14:paraId="26F80390" w14:textId="77777777" w:rsidTr="008E05E8">
        <w:trPr>
          <w:trHeight w:hRule="exact" w:val="63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03F4E8C3" w14:textId="2BD28FBD" w:rsidR="007E390F" w:rsidRDefault="008E05E8" w:rsidP="007E390F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1F96E4CD" w14:textId="40BE6158" w:rsidR="007E390F" w:rsidRPr="00A436CE" w:rsidRDefault="007E390F" w:rsidP="007E390F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What is the anticipated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life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of the proposed improvements?</w:t>
            </w:r>
          </w:p>
          <w:p w14:paraId="659243F9" w14:textId="645010F5" w:rsidR="008E05E8" w:rsidRPr="00A436CE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E12" w14:textId="0C55B65F" w:rsidR="008E05E8" w:rsidRDefault="008E05E8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2B2AE09F" w14:textId="1811757E" w:rsidR="008E05E8" w:rsidRPr="00A436CE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4E2E87">
              <w:rPr>
                <w:rFonts w:eastAsiaTheme="minorHAnsi"/>
                <w:sz w:val="20"/>
                <w:szCs w:val="20"/>
              </w:rPr>
              <w:t xml:space="preserve">  </w:t>
            </w:r>
            <w:r w:rsidR="008E05E8">
              <w:rPr>
                <w:rFonts w:eastAsiaTheme="minorHAnsi"/>
                <w:sz w:val="20"/>
                <w:szCs w:val="20"/>
              </w:rPr>
              <w:t xml:space="preserve"> </w:t>
            </w:r>
            <w:r w:rsidR="008E05E8"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05E8"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="008E05E8" w:rsidRPr="00A436CE">
              <w:rPr>
                <w:rFonts w:eastAsiaTheme="minorHAnsi"/>
                <w:sz w:val="20"/>
                <w:szCs w:val="20"/>
              </w:rPr>
            </w:r>
            <w:r w:rsidR="008E05E8"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="008E05E8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8E05E8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8E05E8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8E05E8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8E05E8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8E05E8"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</w:tbl>
    <w:p w14:paraId="536AF04B" w14:textId="77777777" w:rsidR="007E390F" w:rsidRPr="004E2E87" w:rsidRDefault="007E390F" w:rsidP="007A5C2F">
      <w:pPr>
        <w:tabs>
          <w:tab w:val="left" w:pos="360"/>
        </w:tabs>
        <w:adjustRightInd w:val="0"/>
        <w:contextualSpacing/>
        <w:rPr>
          <w:sz w:val="16"/>
          <w:szCs w:val="16"/>
        </w:rPr>
      </w:pPr>
    </w:p>
    <w:tbl>
      <w:tblPr>
        <w:tblW w:w="10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7"/>
        <w:gridCol w:w="2700"/>
      </w:tblGrid>
      <w:tr w:rsidR="007E390F" w:rsidRPr="00A436CE" w14:paraId="473F7130" w14:textId="77777777" w:rsidTr="007762D6">
        <w:trPr>
          <w:trHeight w:hRule="exact" w:val="343"/>
        </w:trPr>
        <w:tc>
          <w:tcPr>
            <w:tcW w:w="107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C8CF928" w14:textId="3D652026" w:rsidR="007E390F" w:rsidRDefault="007E390F" w:rsidP="008E5E53">
            <w:pPr>
              <w:widowControl/>
              <w:adjustRightInd w:val="0"/>
              <w:ind w:right="-2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Section III. Owner Information</w:t>
            </w:r>
          </w:p>
        </w:tc>
      </w:tr>
      <w:tr w:rsidR="007E390F" w:rsidRPr="00A436CE" w14:paraId="2B5D5FF1" w14:textId="77777777" w:rsidTr="007762D6">
        <w:trPr>
          <w:trHeight w:hRule="exact" w:val="343"/>
        </w:trPr>
        <w:tc>
          <w:tcPr>
            <w:tcW w:w="107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DAC7050" w14:textId="51B5E67F" w:rsidR="007E390F" w:rsidRPr="00A436CE" w:rsidRDefault="008E5E53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="007E390F">
              <w:rPr>
                <w:rFonts w:eastAsiaTheme="minorHAnsi"/>
                <w:b/>
                <w:bCs/>
                <w:sz w:val="20"/>
                <w:szCs w:val="20"/>
              </w:rPr>
              <w:t>Property Characteristics</w:t>
            </w:r>
          </w:p>
        </w:tc>
      </w:tr>
      <w:tr w:rsidR="007E390F" w14:paraId="30A38ED2" w14:textId="77777777" w:rsidTr="008E5E53">
        <w:trPr>
          <w:trHeight w:hRule="exact" w:val="615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12BAC8A4" w14:textId="77777777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22AFFDD1" w14:textId="54731F76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Is </w:t>
            </w:r>
            <w:r w:rsidR="008E5E53">
              <w:rPr>
                <w:rFonts w:eastAsiaTheme="minorHAnsi"/>
                <w:sz w:val="20"/>
                <w:szCs w:val="20"/>
              </w:rPr>
              <w:t>the owner subject to any outstanding, unsatisfied judgement?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448" w14:textId="77777777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73161153" w14:textId="4C06D654" w:rsidR="007E390F" w:rsidRDefault="00676F72" w:rsidP="007E390F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144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0F" w:rsidRPr="00A436CE">
              <w:rPr>
                <w:sz w:val="20"/>
                <w:szCs w:val="20"/>
              </w:rPr>
              <w:t xml:space="preserve"> Yes</w:t>
            </w:r>
            <w:r w:rsidR="007E390F" w:rsidRPr="00A436CE">
              <w:rPr>
                <w:sz w:val="20"/>
                <w:szCs w:val="20"/>
              </w:rPr>
              <w:tab/>
            </w:r>
            <w:r w:rsidR="007E390F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53827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0F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7E390F" w14:paraId="446279A4" w14:textId="77777777" w:rsidTr="008E5E53">
        <w:trPr>
          <w:trHeight w:hRule="exact" w:val="633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0DAAD6E6" w14:textId="77777777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6E02E967" w14:textId="1DD4B3A2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8E5E53">
              <w:rPr>
                <w:rFonts w:eastAsiaTheme="minorHAnsi"/>
                <w:sz w:val="20"/>
                <w:szCs w:val="20"/>
              </w:rPr>
              <w:t>Did the owner have any property sold at foreclosure in the previous 5 years?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8F0" w14:textId="77777777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08807DB0" w14:textId="2D3541D8" w:rsidR="007E390F" w:rsidRDefault="00676F72" w:rsidP="008E5E53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873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5E53" w:rsidRPr="00A436CE">
              <w:rPr>
                <w:sz w:val="20"/>
                <w:szCs w:val="20"/>
              </w:rPr>
              <w:t xml:space="preserve"> Yes</w:t>
            </w:r>
            <w:r w:rsidR="008E5E53" w:rsidRPr="00A436CE">
              <w:rPr>
                <w:sz w:val="20"/>
                <w:szCs w:val="20"/>
              </w:rPr>
              <w:tab/>
            </w:r>
            <w:r w:rsidR="008E5E53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2712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5E53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7E390F" w:rsidRPr="00A436CE" w14:paraId="1C3B12B5" w14:textId="77777777" w:rsidTr="000A35FA">
        <w:trPr>
          <w:trHeight w:hRule="exact" w:val="1072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10E17078" w14:textId="77777777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33A46C55" w14:textId="08DB60A1" w:rsidR="007E390F" w:rsidRDefault="007E390F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8E5E53">
              <w:rPr>
                <w:rFonts w:eastAsiaTheme="minorHAnsi"/>
                <w:sz w:val="20"/>
                <w:szCs w:val="20"/>
              </w:rPr>
              <w:t>Has the owner been current with all taxes and assessments on property over the 3 years?</w:t>
            </w:r>
          </w:p>
          <w:p w14:paraId="24CF4D09" w14:textId="77777777" w:rsidR="00204C06" w:rsidRDefault="00204C06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45DCD052" w14:textId="5E221F09" w:rsidR="007E390F" w:rsidRPr="00A436CE" w:rsidRDefault="00F23978" w:rsidP="000A35FA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If not current,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what it the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amount due?   As of: 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2A7" w14:textId="77777777" w:rsidR="007E390F" w:rsidRDefault="007E390F" w:rsidP="008E5E53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3A84E843" w14:textId="77777777" w:rsidR="007E390F" w:rsidRDefault="00676F72" w:rsidP="008E5E53">
            <w:pPr>
              <w:widowControl/>
              <w:adjustRightInd w:val="0"/>
              <w:ind w:right="-2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45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C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5E53" w:rsidRPr="00A436CE">
              <w:rPr>
                <w:sz w:val="20"/>
                <w:szCs w:val="20"/>
              </w:rPr>
              <w:t xml:space="preserve"> Yes</w:t>
            </w:r>
            <w:r w:rsidR="008E5E53" w:rsidRPr="00A436CE">
              <w:rPr>
                <w:sz w:val="20"/>
                <w:szCs w:val="20"/>
              </w:rPr>
              <w:tab/>
            </w:r>
            <w:r w:rsidR="008E5E53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8461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5E53" w:rsidRPr="00A436CE">
              <w:rPr>
                <w:sz w:val="20"/>
                <w:szCs w:val="20"/>
              </w:rPr>
              <w:t xml:space="preserve"> No</w:t>
            </w:r>
          </w:p>
          <w:p w14:paraId="5D2ED95E" w14:textId="77777777" w:rsidR="00F23978" w:rsidRDefault="00F23978" w:rsidP="00F2397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3E429AD7" w14:textId="3435B9D4" w:rsidR="00F23978" w:rsidRPr="00A436CE" w:rsidRDefault="00F23978" w:rsidP="000A35FA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$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8E5E53" w:rsidRPr="00A436CE" w14:paraId="74142731" w14:textId="77777777" w:rsidTr="008E5E53">
        <w:trPr>
          <w:trHeight w:hRule="exact" w:val="633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14DF2686" w14:textId="77777777" w:rsidR="008E5E53" w:rsidRDefault="008E5E53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7EFC3549" w14:textId="54298EB7" w:rsidR="008E5E53" w:rsidRDefault="008E5E53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Is the owner current on all debts secured by the property? (if applicable)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43B" w14:textId="77777777" w:rsidR="008E5E53" w:rsidRDefault="008E5E53" w:rsidP="008E5E53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2C953B64" w14:textId="5FA9ECF2" w:rsidR="008E5E53" w:rsidRDefault="00F046B7" w:rsidP="008E5E53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999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2E87" w:rsidRPr="00A436CE">
              <w:rPr>
                <w:sz w:val="20"/>
                <w:szCs w:val="20"/>
              </w:rPr>
              <w:t xml:space="preserve"> </w:t>
            </w:r>
            <w:r w:rsidR="008E5E53" w:rsidRPr="00A436CE">
              <w:rPr>
                <w:sz w:val="20"/>
                <w:szCs w:val="20"/>
              </w:rPr>
              <w:t>Yes</w:t>
            </w:r>
            <w:r w:rsidR="008E5E53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48655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5E53" w:rsidRPr="00A436CE">
              <w:rPr>
                <w:sz w:val="20"/>
                <w:szCs w:val="20"/>
              </w:rPr>
              <w:t xml:space="preserve"> No</w:t>
            </w:r>
            <w:r w:rsidR="008E5E53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7626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5E53" w:rsidRPr="00A436CE">
              <w:rPr>
                <w:sz w:val="20"/>
                <w:szCs w:val="20"/>
              </w:rPr>
              <w:t xml:space="preserve"> N</w:t>
            </w:r>
            <w:r w:rsidR="008E5E53">
              <w:rPr>
                <w:sz w:val="20"/>
                <w:szCs w:val="20"/>
              </w:rPr>
              <w:t>/A</w:t>
            </w:r>
          </w:p>
        </w:tc>
      </w:tr>
      <w:tr w:rsidR="008E5E53" w:rsidRPr="00A436CE" w14:paraId="7D6B7135" w14:textId="77777777" w:rsidTr="008E5E53">
        <w:trPr>
          <w:trHeight w:hRule="exact" w:val="633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6DB909A" w14:textId="77777777" w:rsidR="008E5E53" w:rsidRDefault="008E5E53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0670AD95" w14:textId="370CA3C6" w:rsidR="008E5E53" w:rsidRDefault="008E5E53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Does the owner have clear title to the property with no encumbrances?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2C1" w14:textId="77777777" w:rsidR="008E5E53" w:rsidRDefault="008E5E53" w:rsidP="008E5E53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2BBFF01E" w14:textId="2758E0E6" w:rsidR="008E5E53" w:rsidRDefault="00676F72" w:rsidP="008E5E53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32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5E53" w:rsidRPr="00A436CE">
              <w:rPr>
                <w:sz w:val="20"/>
                <w:szCs w:val="20"/>
              </w:rPr>
              <w:t xml:space="preserve"> Yes</w:t>
            </w:r>
            <w:r w:rsidR="008E5E53" w:rsidRPr="00A436CE">
              <w:rPr>
                <w:sz w:val="20"/>
                <w:szCs w:val="20"/>
              </w:rPr>
              <w:tab/>
            </w:r>
            <w:r w:rsidR="008E5E53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7815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5E53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F046B7" w:rsidRPr="00A436CE" w14:paraId="0E73F13F" w14:textId="77777777" w:rsidTr="008E5E53">
        <w:trPr>
          <w:trHeight w:hRule="exact" w:val="633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7E645815" w14:textId="77777777" w:rsidR="00F046B7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36F657EC" w14:textId="283B8399" w:rsidR="00F046B7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Is the property subject to any outstanding tax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liens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or notices of default?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F9F" w14:textId="77777777" w:rsidR="00F046B7" w:rsidRDefault="00F046B7" w:rsidP="008E5E53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2397B7D3" w14:textId="6C0E5D27" w:rsidR="00F046B7" w:rsidRDefault="00676F72" w:rsidP="008E5E53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50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6B7" w:rsidRPr="00A436CE">
              <w:rPr>
                <w:sz w:val="20"/>
                <w:szCs w:val="20"/>
              </w:rPr>
              <w:t xml:space="preserve"> Yes</w:t>
            </w:r>
            <w:r w:rsidR="00F046B7" w:rsidRPr="00A436CE">
              <w:rPr>
                <w:sz w:val="20"/>
                <w:szCs w:val="20"/>
              </w:rPr>
              <w:tab/>
            </w:r>
            <w:r w:rsidR="00F046B7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933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6B7" w:rsidRPr="00A436CE">
              <w:rPr>
                <w:sz w:val="20"/>
                <w:szCs w:val="20"/>
              </w:rPr>
              <w:t xml:space="preserve"> No</w:t>
            </w:r>
          </w:p>
        </w:tc>
      </w:tr>
    </w:tbl>
    <w:p w14:paraId="356EF44D" w14:textId="77777777" w:rsidR="007E390F" w:rsidRPr="004E2E87" w:rsidRDefault="007E390F" w:rsidP="007A5C2F">
      <w:pPr>
        <w:tabs>
          <w:tab w:val="left" w:pos="360"/>
        </w:tabs>
        <w:adjustRightInd w:val="0"/>
        <w:contextualSpacing/>
        <w:rPr>
          <w:sz w:val="16"/>
          <w:szCs w:val="16"/>
        </w:rPr>
      </w:pPr>
    </w:p>
    <w:tbl>
      <w:tblPr>
        <w:tblW w:w="10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7"/>
        <w:gridCol w:w="2700"/>
      </w:tblGrid>
      <w:tr w:rsidR="00F046B7" w:rsidRPr="00A436CE" w14:paraId="33408C70" w14:textId="77777777" w:rsidTr="007762D6">
        <w:trPr>
          <w:trHeight w:hRule="exact" w:val="343"/>
        </w:trPr>
        <w:tc>
          <w:tcPr>
            <w:tcW w:w="107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7CCB4CA" w14:textId="2A69CDB4" w:rsidR="00F046B7" w:rsidRPr="00A436CE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sz w:val="20"/>
                <w:szCs w:val="20"/>
              </w:rPr>
              <w:t>Owner</w:t>
            </w:r>
            <w:proofErr w:type="gramEnd"/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is able and willing to provide:</w:t>
            </w:r>
          </w:p>
        </w:tc>
      </w:tr>
      <w:tr w:rsidR="00F046B7" w14:paraId="23537245" w14:textId="77777777" w:rsidTr="00696B62">
        <w:trPr>
          <w:trHeight w:hRule="exact" w:val="615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4E588379" w14:textId="77777777" w:rsidR="00F046B7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34B88A2E" w14:textId="786A80AE" w:rsidR="00F046B7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301D2A">
              <w:rPr>
                <w:rFonts w:eastAsiaTheme="minorHAnsi"/>
                <w:sz w:val="20"/>
                <w:szCs w:val="20"/>
              </w:rPr>
              <w:t>Certificate of Good Standing from DCCA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DCA8" w14:textId="77777777" w:rsidR="00F046B7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77B2D99E" w14:textId="2FC45596" w:rsidR="00F046B7" w:rsidRDefault="00676F72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072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6B7" w:rsidRPr="00A436CE">
              <w:rPr>
                <w:sz w:val="20"/>
                <w:szCs w:val="20"/>
              </w:rPr>
              <w:t xml:space="preserve"> Yes</w:t>
            </w:r>
            <w:r w:rsidR="00F046B7" w:rsidRPr="00A436CE">
              <w:rPr>
                <w:sz w:val="20"/>
                <w:szCs w:val="20"/>
              </w:rPr>
              <w:tab/>
            </w:r>
            <w:r w:rsidR="00F046B7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3181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6B7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F046B7" w14:paraId="23CCD358" w14:textId="77777777" w:rsidTr="00696B62">
        <w:trPr>
          <w:trHeight w:hRule="exact" w:val="633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37BE2" w14:textId="77777777" w:rsidR="00F046B7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44C47D7E" w14:textId="3EE7EBF6" w:rsidR="00F046B7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301D2A">
              <w:rPr>
                <w:rFonts w:eastAsiaTheme="minorHAnsi"/>
                <w:sz w:val="20"/>
                <w:szCs w:val="20"/>
              </w:rPr>
              <w:t xml:space="preserve">Current Title Report demonstrating property is free of all </w:t>
            </w:r>
            <w:proofErr w:type="gramStart"/>
            <w:r w:rsidR="00301D2A">
              <w:rPr>
                <w:rFonts w:eastAsiaTheme="minorHAnsi"/>
                <w:sz w:val="20"/>
                <w:szCs w:val="20"/>
              </w:rPr>
              <w:t>liens</w:t>
            </w:r>
            <w:proofErr w:type="gramEnd"/>
            <w:r w:rsidR="00301D2A">
              <w:rPr>
                <w:rFonts w:eastAsiaTheme="minorHAnsi"/>
                <w:sz w:val="20"/>
                <w:szCs w:val="20"/>
              </w:rPr>
              <w:t xml:space="preserve"> including mechanic liens: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F364C" w14:textId="77777777" w:rsidR="00F046B7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7FA2CE2F" w14:textId="3E5B3FDB" w:rsidR="00F046B7" w:rsidRDefault="00676F72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18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6B7" w:rsidRPr="00A436CE">
              <w:rPr>
                <w:sz w:val="20"/>
                <w:szCs w:val="20"/>
              </w:rPr>
              <w:t xml:space="preserve"> Yes</w:t>
            </w:r>
            <w:r w:rsidR="00F046B7" w:rsidRPr="00A436CE">
              <w:rPr>
                <w:sz w:val="20"/>
                <w:szCs w:val="20"/>
              </w:rPr>
              <w:tab/>
            </w:r>
            <w:r w:rsidR="00F046B7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369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6B7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B1647D" w14:paraId="1E5EA175" w14:textId="77777777" w:rsidTr="00696B62">
        <w:trPr>
          <w:trHeight w:hRule="exact" w:val="342"/>
        </w:trPr>
        <w:tc>
          <w:tcPr>
            <w:tcW w:w="8097" w:type="dxa"/>
            <w:tcBorders>
              <w:bottom w:val="single" w:sz="4" w:space="0" w:color="auto"/>
            </w:tcBorders>
          </w:tcPr>
          <w:p w14:paraId="50FC8D02" w14:textId="77777777" w:rsidR="00B1647D" w:rsidRDefault="00B1647D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03BA5514" w14:textId="77777777" w:rsidR="00B1647D" w:rsidRDefault="00B1647D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</w:tr>
      <w:tr w:rsidR="00F046B7" w:rsidRPr="00A436CE" w14:paraId="1B145E6F" w14:textId="77777777" w:rsidTr="00B1647D">
        <w:trPr>
          <w:trHeight w:hRule="exact" w:val="633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8D5" w14:textId="219A1567" w:rsidR="00F046B7" w:rsidRDefault="00F046B7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23863E2A" w14:textId="72B66121" w:rsidR="00F046B7" w:rsidRPr="00A436CE" w:rsidRDefault="00301D2A" w:rsidP="004E2E87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Written consent to C-PACER lien from property Mortgagee, if applicable: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03B" w14:textId="77777777" w:rsidR="00F046B7" w:rsidRDefault="00F046B7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090EE283" w14:textId="7E404C8A" w:rsidR="00F046B7" w:rsidRPr="00A436CE" w:rsidRDefault="00676F72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21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5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Yes</w:t>
            </w:r>
            <w:r w:rsidR="00301D2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7761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No</w:t>
            </w:r>
            <w:r w:rsidR="00301D2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20087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N</w:t>
            </w:r>
            <w:r w:rsidR="00301D2A">
              <w:rPr>
                <w:sz w:val="20"/>
                <w:szCs w:val="20"/>
              </w:rPr>
              <w:t>/A</w:t>
            </w:r>
          </w:p>
        </w:tc>
      </w:tr>
    </w:tbl>
    <w:p w14:paraId="062FA38F" w14:textId="77777777" w:rsidR="00F046B7" w:rsidRDefault="00F046B7" w:rsidP="007A5C2F">
      <w:pPr>
        <w:tabs>
          <w:tab w:val="left" w:pos="360"/>
        </w:tabs>
        <w:adjustRightInd w:val="0"/>
        <w:contextualSpacing/>
        <w:rPr>
          <w:sz w:val="20"/>
          <w:szCs w:val="20"/>
        </w:rPr>
      </w:pPr>
    </w:p>
    <w:tbl>
      <w:tblPr>
        <w:tblW w:w="10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7"/>
        <w:gridCol w:w="2700"/>
      </w:tblGrid>
      <w:tr w:rsidR="00301D2A" w:rsidRPr="00A436CE" w14:paraId="433E1AD5" w14:textId="77777777" w:rsidTr="007762D6">
        <w:trPr>
          <w:trHeight w:hRule="exact" w:val="343"/>
        </w:trPr>
        <w:tc>
          <w:tcPr>
            <w:tcW w:w="107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FB37938" w14:textId="48DD9765" w:rsidR="00301D2A" w:rsidRDefault="00301D2A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Section IV. Proposed Project Details</w:t>
            </w:r>
          </w:p>
        </w:tc>
      </w:tr>
      <w:tr w:rsidR="00301D2A" w:rsidRPr="00A436CE" w14:paraId="29210150" w14:textId="77777777" w:rsidTr="007762D6">
        <w:trPr>
          <w:trHeight w:hRule="exact" w:val="343"/>
        </w:trPr>
        <w:tc>
          <w:tcPr>
            <w:tcW w:w="107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0982DC7" w14:textId="55DF78F2" w:rsidR="00301D2A" w:rsidRPr="00A436CE" w:rsidRDefault="00301D2A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Pro</w:t>
            </w:r>
            <w:r w:rsidR="00AF698A">
              <w:rPr>
                <w:rFonts w:eastAsiaTheme="minorHAnsi"/>
                <w:b/>
                <w:bCs/>
                <w:sz w:val="20"/>
                <w:szCs w:val="20"/>
              </w:rPr>
              <w:t>ject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Development Status:</w:t>
            </w:r>
          </w:p>
        </w:tc>
      </w:tr>
      <w:tr w:rsidR="00301D2A" w:rsidRPr="00A436CE" w14:paraId="38C51873" w14:textId="77777777" w:rsidTr="004E2E87">
        <w:trPr>
          <w:trHeight w:hRule="exact" w:val="721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3E28F5C2" w14:textId="77777777" w:rsidR="00301D2A" w:rsidRDefault="00301D2A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4468F9FB" w14:textId="24839AFC" w:rsidR="00301D2A" w:rsidRDefault="00301D2A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Have identified a contractor to implement the property improvements: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3F" w14:textId="77777777" w:rsidR="00301D2A" w:rsidRDefault="00301D2A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745695FE" w14:textId="3A87D47C" w:rsidR="00301D2A" w:rsidRDefault="00676F72" w:rsidP="00301D2A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832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Yes</w:t>
            </w:r>
            <w:r w:rsidR="00301D2A" w:rsidRPr="00A436CE">
              <w:rPr>
                <w:sz w:val="20"/>
                <w:szCs w:val="20"/>
              </w:rPr>
              <w:tab/>
            </w:r>
            <w:r w:rsidR="00301D2A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582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301D2A" w:rsidRPr="00A436CE" w14:paraId="6861E791" w14:textId="77777777" w:rsidTr="004E2E87">
        <w:trPr>
          <w:trHeight w:hRule="exact" w:val="631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7C47D242" w14:textId="77777777" w:rsidR="00301D2A" w:rsidRDefault="00301D2A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6A5A300D" w14:textId="15505472" w:rsidR="00301D2A" w:rsidRDefault="00301D2A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Have developed a detailed scope of work for the project: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927" w14:textId="77777777" w:rsidR="00301D2A" w:rsidRDefault="00301D2A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09ED1C43" w14:textId="06F063E2" w:rsidR="00301D2A" w:rsidRDefault="00676F72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989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Yes</w:t>
            </w:r>
            <w:r w:rsidR="00301D2A" w:rsidRPr="00A436CE">
              <w:rPr>
                <w:sz w:val="20"/>
                <w:szCs w:val="20"/>
              </w:rPr>
              <w:tab/>
            </w:r>
            <w:r w:rsidR="00301D2A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191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301D2A" w:rsidRPr="00A436CE" w14:paraId="68C9105F" w14:textId="77777777" w:rsidTr="004E2E87">
        <w:trPr>
          <w:trHeight w:hRule="exact" w:val="721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0EFD8C7B" w14:textId="77777777" w:rsidR="00301D2A" w:rsidRDefault="00301D2A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30030641" w14:textId="1D5C6911" w:rsidR="00301D2A" w:rsidRDefault="00301D2A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Have identified what rebates or incentives are applicable to project: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E98" w14:textId="77777777" w:rsidR="00301D2A" w:rsidRDefault="00301D2A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311E0C42" w14:textId="7EEC1842" w:rsidR="00301D2A" w:rsidRDefault="00676F72" w:rsidP="00F34728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800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Yes</w:t>
            </w:r>
            <w:r w:rsidR="00301D2A" w:rsidRPr="00A436CE">
              <w:rPr>
                <w:sz w:val="20"/>
                <w:szCs w:val="20"/>
              </w:rPr>
              <w:tab/>
            </w:r>
            <w:r w:rsidR="00301D2A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213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301D2A" w:rsidRPr="00A436CE" w14:paraId="04EA0694" w14:textId="77777777" w:rsidTr="00301D2A">
        <w:trPr>
          <w:trHeight w:hRule="exact" w:val="802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590189FA" w14:textId="77777777" w:rsidR="00301D2A" w:rsidRDefault="00301D2A" w:rsidP="00301D2A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6D317EAD" w14:textId="58B49C3C" w:rsidR="00301D2A" w:rsidRDefault="00301D2A" w:rsidP="004E2E87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Have approached existing mortgage holder to inquire about obtaining written   </w:t>
            </w:r>
            <w:r>
              <w:rPr>
                <w:rFonts w:eastAsiaTheme="minorHAnsi"/>
                <w:sz w:val="20"/>
                <w:szCs w:val="20"/>
              </w:rPr>
              <w:br/>
              <w:t xml:space="preserve"> acknowledgement for participation in the program: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C5A" w14:textId="77777777" w:rsidR="00301D2A" w:rsidRDefault="00301D2A" w:rsidP="00301D2A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1ED5A364" w14:textId="21B574F9" w:rsidR="00301D2A" w:rsidRDefault="00676F72" w:rsidP="00301D2A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37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Yes</w:t>
            </w:r>
            <w:r w:rsidR="00301D2A" w:rsidRPr="00A436CE">
              <w:rPr>
                <w:sz w:val="20"/>
                <w:szCs w:val="20"/>
              </w:rPr>
              <w:tab/>
            </w:r>
            <w:r w:rsidR="00301D2A" w:rsidRPr="00A436C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119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D2A" w:rsidRPr="00A436CE">
              <w:rPr>
                <w:sz w:val="20"/>
                <w:szCs w:val="20"/>
              </w:rPr>
              <w:t xml:space="preserve"> No</w:t>
            </w:r>
          </w:p>
        </w:tc>
      </w:tr>
      <w:tr w:rsidR="00301D2A" w:rsidRPr="00A436CE" w14:paraId="33FDCC86" w14:textId="77777777" w:rsidTr="00702875">
        <w:trPr>
          <w:trHeight w:hRule="exact" w:val="613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3C4444E8" w14:textId="77777777" w:rsidR="00301D2A" w:rsidRDefault="00301D2A" w:rsidP="00301D2A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144F9159" w14:textId="1F4146AB" w:rsidR="00301D2A" w:rsidRDefault="00301D2A" w:rsidP="00301D2A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510624">
              <w:rPr>
                <w:rFonts w:eastAsiaTheme="minorHAnsi"/>
                <w:sz w:val="20"/>
                <w:szCs w:val="20"/>
              </w:rPr>
              <w:t xml:space="preserve">Estimated </w:t>
            </w:r>
            <w:r w:rsidR="00702875">
              <w:rPr>
                <w:rFonts w:eastAsiaTheme="minorHAnsi"/>
                <w:sz w:val="20"/>
                <w:szCs w:val="20"/>
              </w:rPr>
              <w:t>loan closing date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B4E" w14:textId="77777777" w:rsidR="00301D2A" w:rsidRDefault="00301D2A" w:rsidP="00301D2A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</w:p>
          <w:p w14:paraId="4B87CE2F" w14:textId="2A0A6E72" w:rsidR="00301D2A" w:rsidRDefault="00702875" w:rsidP="00301D2A">
            <w:pPr>
              <w:widowControl/>
              <w:adjustRightInd w:val="0"/>
              <w:ind w:right="-20"/>
              <w:jc w:val="center"/>
              <w:rPr>
                <w:rFonts w:eastAsiaTheme="minorHAnsi"/>
                <w:sz w:val="20"/>
                <w:szCs w:val="20"/>
              </w:rPr>
            </w:pP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</w:tbl>
    <w:p w14:paraId="26EAFB32" w14:textId="77777777" w:rsidR="00301D2A" w:rsidRPr="004E2E87" w:rsidRDefault="00301D2A" w:rsidP="007A5C2F">
      <w:pPr>
        <w:tabs>
          <w:tab w:val="left" w:pos="360"/>
        </w:tabs>
        <w:adjustRightInd w:val="0"/>
        <w:contextualSpacing/>
        <w:rPr>
          <w:sz w:val="16"/>
          <w:szCs w:val="16"/>
        </w:rPr>
      </w:pPr>
    </w:p>
    <w:tbl>
      <w:tblPr>
        <w:tblW w:w="10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9"/>
        <w:gridCol w:w="4408"/>
      </w:tblGrid>
      <w:tr w:rsidR="00282CFC" w:rsidRPr="00A436CE" w14:paraId="687BCAAE" w14:textId="77777777" w:rsidTr="007762D6">
        <w:trPr>
          <w:trHeight w:hRule="exact" w:val="343"/>
        </w:trPr>
        <w:tc>
          <w:tcPr>
            <w:tcW w:w="107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0842493" w14:textId="38D102A8" w:rsidR="00282CFC" w:rsidRDefault="00282CFC" w:rsidP="00282CFC">
            <w:pPr>
              <w:widowControl/>
              <w:adjustRightInd w:val="0"/>
              <w:ind w:right="-2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Section V. Project Financial Summary</w:t>
            </w:r>
          </w:p>
        </w:tc>
      </w:tr>
      <w:tr w:rsidR="00282CFC" w:rsidRPr="00A436CE" w14:paraId="58F61C6F" w14:textId="77777777" w:rsidTr="007762D6">
        <w:trPr>
          <w:trHeight w:hRule="exact" w:val="343"/>
        </w:trPr>
        <w:tc>
          <w:tcPr>
            <w:tcW w:w="107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F959806" w14:textId="3147FAC4" w:rsidR="00282CFC" w:rsidRPr="00A436CE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Total Project Cost</w:t>
            </w:r>
          </w:p>
        </w:tc>
      </w:tr>
      <w:tr w:rsidR="00282CFC" w14:paraId="2C601989" w14:textId="77777777" w:rsidTr="00F34728">
        <w:trPr>
          <w:trHeight w:hRule="exact" w:val="61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7CA29CB" w14:textId="77777777" w:rsidR="00282CFC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457AE088" w14:textId="63E2C7A4" w:rsidR="00282CFC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Total Estimate Project Costs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823" w14:textId="473D7898" w:rsidR="00282CFC" w:rsidRDefault="00282CFC" w:rsidP="00282CFC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1AA7BBC7" w14:textId="1360211E" w:rsidR="00282CFC" w:rsidRDefault="00282CFC" w:rsidP="00282CFC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$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  <w:p w14:paraId="4BB2FB50" w14:textId="2FF7E582" w:rsidR="00282CFC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</w:tr>
      <w:tr w:rsidR="00282CFC" w14:paraId="2787F33D" w14:textId="77777777" w:rsidTr="00F34728">
        <w:trPr>
          <w:trHeight w:hRule="exact" w:val="633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382058A5" w14:textId="77777777" w:rsidR="00282CFC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57FE1999" w14:textId="480D0FDD" w:rsidR="00282CFC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Less: Preliminary Estimate of Rebates / Incentives</w:t>
            </w:r>
            <w:r w:rsidR="00E50DC4">
              <w:rPr>
                <w:rFonts w:eastAsiaTheme="minorHAnsi"/>
                <w:sz w:val="20"/>
                <w:szCs w:val="20"/>
              </w:rPr>
              <w:t xml:space="preserve"> (as applicable)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650" w14:textId="2C83D712" w:rsidR="00282CFC" w:rsidRDefault="00282CFC" w:rsidP="00282CFC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6BDA1EAF" w14:textId="5E5FBFA1" w:rsidR="00282CFC" w:rsidRDefault="00282CFC" w:rsidP="00282CFC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$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  <w:p w14:paraId="1E185BD6" w14:textId="69E33A76" w:rsidR="00282CFC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</w:tr>
      <w:tr w:rsidR="00E50DC4" w14:paraId="18532E2B" w14:textId="77777777" w:rsidTr="00F34728">
        <w:trPr>
          <w:trHeight w:hRule="exact" w:val="633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1F0CC5A2" w14:textId="77777777" w:rsidR="00E50DC4" w:rsidRDefault="00E50DC4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14E2B9DD" w14:textId="1AF2F023" w:rsidR="00E50DC4" w:rsidRDefault="00E50DC4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Less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 xml:space="preserve">:  </w:t>
            </w:r>
            <w:r w:rsidR="00FC18F2">
              <w:rPr>
                <w:rFonts w:eastAsiaTheme="minorHAnsi"/>
                <w:sz w:val="20"/>
                <w:szCs w:val="20"/>
              </w:rPr>
              <w:t>Senior</w:t>
            </w:r>
            <w:proofErr w:type="gramEnd"/>
            <w:r w:rsidR="00FC18F2">
              <w:rPr>
                <w:rFonts w:eastAsiaTheme="minorHAnsi"/>
                <w:sz w:val="20"/>
                <w:szCs w:val="20"/>
              </w:rPr>
              <w:t xml:space="preserve"> Lender</w:t>
            </w:r>
            <w:r w:rsidR="000B058E">
              <w:rPr>
                <w:rFonts w:eastAsiaTheme="minorHAnsi"/>
                <w:sz w:val="20"/>
                <w:szCs w:val="20"/>
              </w:rPr>
              <w:t xml:space="preserve">: </w:t>
            </w:r>
            <w:r w:rsidR="000B058E"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058E"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="000B058E" w:rsidRPr="00A436CE">
              <w:rPr>
                <w:rFonts w:eastAsiaTheme="minorHAnsi"/>
                <w:sz w:val="20"/>
                <w:szCs w:val="20"/>
              </w:rPr>
            </w:r>
            <w:r w:rsidR="000B058E"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="000B058E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0B058E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0B058E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0B058E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0B058E"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="000B058E"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E86" w14:textId="77777777" w:rsidR="00FC18F2" w:rsidRDefault="00FC18F2" w:rsidP="00FC18F2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59010CC1" w14:textId="7150237A" w:rsidR="00E50DC4" w:rsidRDefault="00FC18F2" w:rsidP="00FC18F2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$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</w:tr>
      <w:tr w:rsidR="00282CFC" w:rsidRPr="00A436CE" w14:paraId="416A7FDB" w14:textId="77777777" w:rsidTr="00F34728">
        <w:trPr>
          <w:trHeight w:hRule="exact" w:val="633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5732A3F" w14:textId="77777777" w:rsidR="00282CFC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6ACEC393" w14:textId="543423E4" w:rsidR="00282CFC" w:rsidRPr="00A436CE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Less: Property Owner Contribution: 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4A4" w14:textId="78F84D50" w:rsidR="00282CFC" w:rsidRDefault="00282CFC" w:rsidP="00282CFC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68835511" w14:textId="2CC726AA" w:rsidR="00282CFC" w:rsidRPr="00A436CE" w:rsidRDefault="00282CFC" w:rsidP="00282CFC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$ </w:t>
            </w:r>
            <w:r w:rsidRPr="00A436CE">
              <w:rPr>
                <w:rFonts w:eastAsia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6CE">
              <w:rPr>
                <w:rFonts w:eastAsiaTheme="minorHAnsi"/>
                <w:sz w:val="20"/>
                <w:szCs w:val="20"/>
              </w:rPr>
              <w:instrText xml:space="preserve"> FORMTEXT </w:instrText>
            </w:r>
            <w:r w:rsidRPr="00A436CE">
              <w:rPr>
                <w:rFonts w:eastAsiaTheme="minorHAnsi"/>
                <w:sz w:val="20"/>
                <w:szCs w:val="20"/>
              </w:rPr>
            </w:r>
            <w:r w:rsidRPr="00A436CE">
              <w:rPr>
                <w:rFonts w:eastAsiaTheme="minorHAnsi"/>
                <w:sz w:val="20"/>
                <w:szCs w:val="20"/>
              </w:rPr>
              <w:fldChar w:fldCharType="separate"/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noProof/>
                <w:sz w:val="20"/>
                <w:szCs w:val="20"/>
              </w:rPr>
              <w:t> </w:t>
            </w:r>
            <w:r w:rsidRPr="00A436CE">
              <w:rPr>
                <w:rFonts w:eastAsiaTheme="minorHAnsi"/>
                <w:sz w:val="20"/>
                <w:szCs w:val="20"/>
              </w:rPr>
              <w:fldChar w:fldCharType="end"/>
            </w:r>
          </w:p>
          <w:p w14:paraId="27B76355" w14:textId="1A4768A5" w:rsidR="00282CFC" w:rsidRPr="00A436CE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</w:tc>
      </w:tr>
      <w:tr w:rsidR="00282CFC" w:rsidRPr="00A436CE" w14:paraId="7E521A36" w14:textId="77777777" w:rsidTr="00F34728">
        <w:trPr>
          <w:trHeight w:hRule="exact" w:val="633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419AF50F" w14:textId="77777777" w:rsidR="00282CFC" w:rsidRDefault="00282CF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0708A577" w14:textId="4ADCA049" w:rsidR="00282CFC" w:rsidRPr="00282CFC" w:rsidRDefault="00282CFC" w:rsidP="00F34728">
            <w:pPr>
              <w:widowControl/>
              <w:adjustRightInd w:val="0"/>
              <w:ind w:right="-20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Total Estimated </w:t>
            </w:r>
            <w:r w:rsidR="00FC18F2">
              <w:rPr>
                <w:rFonts w:eastAsiaTheme="minorHAnsi"/>
                <w:b/>
                <w:bCs/>
                <w:sz w:val="20"/>
                <w:szCs w:val="20"/>
              </w:rPr>
              <w:t>C-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PACE</w:t>
            </w:r>
            <w:r w:rsidR="00FC18F2">
              <w:rPr>
                <w:rFonts w:eastAsiaTheme="minorHAnsi"/>
                <w:b/>
                <w:bCs/>
                <w:sz w:val="20"/>
                <w:szCs w:val="20"/>
              </w:rPr>
              <w:t>R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Financing Amount: 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84D" w14:textId="77777777" w:rsidR="00282CFC" w:rsidRPr="00282CFC" w:rsidRDefault="00282CFC" w:rsidP="00282CFC">
            <w:pPr>
              <w:widowControl/>
              <w:adjustRightInd w:val="0"/>
              <w:ind w:right="-20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1C06E3D" w14:textId="55F56C71" w:rsidR="00282CFC" w:rsidRPr="00282CFC" w:rsidRDefault="00282CFC" w:rsidP="00282CFC">
            <w:pPr>
              <w:widowControl/>
              <w:adjustRightInd w:val="0"/>
              <w:ind w:right="-20"/>
              <w:rPr>
                <w:rFonts w:eastAsiaTheme="minorHAnsi"/>
                <w:b/>
                <w:bCs/>
                <w:sz w:val="20"/>
                <w:szCs w:val="20"/>
              </w:rPr>
            </w:pPr>
            <w:r w:rsidRPr="00282CFC">
              <w:rPr>
                <w:rFonts w:eastAsiaTheme="minorHAnsi"/>
                <w:b/>
                <w:bCs/>
                <w:sz w:val="20"/>
                <w:szCs w:val="20"/>
              </w:rPr>
              <w:t xml:space="preserve"> $ </w:t>
            </w:r>
            <w:r w:rsidRPr="00282CFC">
              <w:rPr>
                <w:rFonts w:eastAsia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CFC">
              <w:rPr>
                <w:rFonts w:eastAsia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82CFC">
              <w:rPr>
                <w:rFonts w:eastAsiaTheme="minorHAnsi"/>
                <w:b/>
                <w:bCs/>
                <w:sz w:val="20"/>
                <w:szCs w:val="20"/>
              </w:rPr>
            </w:r>
            <w:r w:rsidRPr="00282CFC">
              <w:rPr>
                <w:rFonts w:eastAsiaTheme="minorHAnsi"/>
                <w:b/>
                <w:bCs/>
                <w:sz w:val="20"/>
                <w:szCs w:val="20"/>
              </w:rPr>
              <w:fldChar w:fldCharType="separate"/>
            </w:r>
            <w:r w:rsidRPr="00282CFC">
              <w:rPr>
                <w:rFonts w:eastAsiaTheme="minorHAnsi"/>
                <w:b/>
                <w:bCs/>
                <w:noProof/>
                <w:sz w:val="20"/>
                <w:szCs w:val="20"/>
              </w:rPr>
              <w:t> </w:t>
            </w:r>
            <w:r w:rsidRPr="00282CFC">
              <w:rPr>
                <w:rFonts w:eastAsiaTheme="minorHAnsi"/>
                <w:b/>
                <w:bCs/>
                <w:noProof/>
                <w:sz w:val="20"/>
                <w:szCs w:val="20"/>
              </w:rPr>
              <w:t> </w:t>
            </w:r>
            <w:r w:rsidRPr="00282CFC">
              <w:rPr>
                <w:rFonts w:eastAsiaTheme="minorHAnsi"/>
                <w:b/>
                <w:bCs/>
                <w:noProof/>
                <w:sz w:val="20"/>
                <w:szCs w:val="20"/>
              </w:rPr>
              <w:t> </w:t>
            </w:r>
            <w:r w:rsidRPr="00282CFC">
              <w:rPr>
                <w:rFonts w:eastAsiaTheme="minorHAnsi"/>
                <w:b/>
                <w:bCs/>
                <w:noProof/>
                <w:sz w:val="20"/>
                <w:szCs w:val="20"/>
              </w:rPr>
              <w:t> </w:t>
            </w:r>
            <w:r w:rsidRPr="00282CFC">
              <w:rPr>
                <w:rFonts w:eastAsiaTheme="minorHAnsi"/>
                <w:b/>
                <w:bCs/>
                <w:noProof/>
                <w:sz w:val="20"/>
                <w:szCs w:val="20"/>
              </w:rPr>
              <w:t> </w:t>
            </w:r>
            <w:r w:rsidRPr="00282CFC">
              <w:rPr>
                <w:rFonts w:eastAsia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D238C" w:rsidRPr="00A436CE" w14:paraId="363B473D" w14:textId="77777777" w:rsidTr="00F34728">
        <w:trPr>
          <w:trHeight w:hRule="exact" w:val="633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068E86BE" w14:textId="77777777" w:rsidR="00BD238C" w:rsidRDefault="00BD238C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</w:p>
          <w:p w14:paraId="0406498B" w14:textId="471480FB" w:rsidR="00BD238C" w:rsidRDefault="003C05E1" w:rsidP="00F34728">
            <w:pPr>
              <w:widowControl/>
              <w:adjustRightInd w:val="0"/>
              <w:ind w:right="-2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BD238C">
              <w:rPr>
                <w:rFonts w:eastAsiaTheme="minorHAnsi"/>
                <w:sz w:val="20"/>
                <w:szCs w:val="20"/>
              </w:rPr>
              <w:t>Estimated Cumulative Lien to Value: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B8D" w14:textId="77777777" w:rsidR="00BD238C" w:rsidRDefault="00BD238C" w:rsidP="00282CFC">
            <w:pPr>
              <w:widowControl/>
              <w:adjustRightInd w:val="0"/>
              <w:ind w:right="-20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0401A3D" w14:textId="0F71890B" w:rsidR="00BD238C" w:rsidRPr="00282CFC" w:rsidRDefault="00BD238C" w:rsidP="00282CFC">
            <w:pPr>
              <w:widowControl/>
              <w:adjustRightInd w:val="0"/>
              <w:ind w:right="-20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  </w:t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  <w:fldChar w:fldCharType="separate"/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  <w:t> </w:t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  <w:t> </w:t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  <w:t> </w:t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  <w:t> </w:t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  <w:t> </w:t>
            </w:r>
            <w:r w:rsidRPr="00BD238C">
              <w:rPr>
                <w:rFonts w:eastAsiaTheme="minorHAnsi"/>
                <w:b/>
                <w:bCs/>
                <w:sz w:val="20"/>
                <w:szCs w:val="20"/>
              </w:rPr>
              <w:fldChar w:fldCharType="end"/>
            </w:r>
            <w:r w:rsidR="0092339B">
              <w:rPr>
                <w:rFonts w:eastAsiaTheme="minorHAnsi"/>
                <w:b/>
                <w:bCs/>
                <w:sz w:val="20"/>
                <w:szCs w:val="20"/>
              </w:rPr>
              <w:t>%</w:t>
            </w:r>
          </w:p>
        </w:tc>
      </w:tr>
    </w:tbl>
    <w:p w14:paraId="11D6916C" w14:textId="77777777" w:rsidR="00282CFC" w:rsidRDefault="00282CFC" w:rsidP="007A5C2F">
      <w:pPr>
        <w:tabs>
          <w:tab w:val="left" w:pos="360"/>
        </w:tabs>
        <w:adjustRightInd w:val="0"/>
        <w:contextualSpacing/>
        <w:rPr>
          <w:sz w:val="20"/>
          <w:szCs w:val="20"/>
        </w:rPr>
      </w:pPr>
    </w:p>
    <w:p w14:paraId="064A5D8D" w14:textId="2E9981C5" w:rsidR="00282CFC" w:rsidRDefault="00676F72" w:rsidP="007A5C2F">
      <w:pPr>
        <w:tabs>
          <w:tab w:val="left" w:pos="360"/>
        </w:tabs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Notes and Comments:</w:t>
      </w:r>
    </w:p>
    <w:p w14:paraId="6DAEAFD4" w14:textId="01C1E5D0" w:rsidR="00676F72" w:rsidRPr="00A436CE" w:rsidRDefault="00676F72" w:rsidP="007A5C2F">
      <w:pPr>
        <w:tabs>
          <w:tab w:val="left" w:pos="360"/>
        </w:tabs>
        <w:adjustRightInd w:val="0"/>
        <w:contextualSpacing/>
        <w:rPr>
          <w:sz w:val="20"/>
          <w:szCs w:val="20"/>
        </w:rPr>
      </w:pPr>
      <w:r w:rsidRPr="00A436CE">
        <w:rPr>
          <w:rFonts w:eastAsia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36CE">
        <w:rPr>
          <w:rFonts w:eastAsiaTheme="minorHAnsi"/>
          <w:sz w:val="20"/>
          <w:szCs w:val="20"/>
        </w:rPr>
        <w:instrText xml:space="preserve"> FORMTEXT </w:instrText>
      </w:r>
      <w:r w:rsidRPr="00A436CE">
        <w:rPr>
          <w:rFonts w:eastAsiaTheme="minorHAnsi"/>
          <w:sz w:val="20"/>
          <w:szCs w:val="20"/>
        </w:rPr>
      </w:r>
      <w:r w:rsidRPr="00A436CE">
        <w:rPr>
          <w:rFonts w:eastAsiaTheme="minorHAnsi"/>
          <w:sz w:val="20"/>
          <w:szCs w:val="20"/>
        </w:rPr>
        <w:fldChar w:fldCharType="separate"/>
      </w:r>
      <w:r w:rsidRPr="00A436CE">
        <w:rPr>
          <w:rFonts w:eastAsiaTheme="minorHAnsi"/>
          <w:noProof/>
          <w:sz w:val="20"/>
          <w:szCs w:val="20"/>
        </w:rPr>
        <w:t> </w:t>
      </w:r>
      <w:r w:rsidRPr="00A436CE">
        <w:rPr>
          <w:rFonts w:eastAsiaTheme="minorHAnsi"/>
          <w:noProof/>
          <w:sz w:val="20"/>
          <w:szCs w:val="20"/>
        </w:rPr>
        <w:t> </w:t>
      </w:r>
      <w:r w:rsidRPr="00A436CE">
        <w:rPr>
          <w:rFonts w:eastAsiaTheme="minorHAnsi"/>
          <w:noProof/>
          <w:sz w:val="20"/>
          <w:szCs w:val="20"/>
        </w:rPr>
        <w:t> </w:t>
      </w:r>
      <w:r w:rsidRPr="00A436CE">
        <w:rPr>
          <w:rFonts w:eastAsiaTheme="minorHAnsi"/>
          <w:noProof/>
          <w:sz w:val="20"/>
          <w:szCs w:val="20"/>
        </w:rPr>
        <w:t> </w:t>
      </w:r>
      <w:r w:rsidRPr="00A436CE">
        <w:rPr>
          <w:rFonts w:eastAsiaTheme="minorHAnsi"/>
          <w:noProof/>
          <w:sz w:val="20"/>
          <w:szCs w:val="20"/>
        </w:rPr>
        <w:t> </w:t>
      </w:r>
      <w:r w:rsidRPr="00A436CE">
        <w:rPr>
          <w:rFonts w:eastAsiaTheme="minorHAnsi"/>
          <w:sz w:val="20"/>
          <w:szCs w:val="20"/>
        </w:rPr>
        <w:fldChar w:fldCharType="end"/>
      </w:r>
    </w:p>
    <w:sectPr w:rsidR="00676F72" w:rsidRPr="00A436CE" w:rsidSect="007762D6">
      <w:headerReference w:type="default" r:id="rId11"/>
      <w:headerReference w:type="first" r:id="rId12"/>
      <w:footerReference w:type="first" r:id="rId13"/>
      <w:type w:val="continuous"/>
      <w:pgSz w:w="12240" w:h="15840" w:code="1"/>
      <w:pgMar w:top="108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4F54" w14:textId="77777777" w:rsidR="001B2CE2" w:rsidRDefault="001B2CE2" w:rsidP="00D55815">
      <w:r>
        <w:separator/>
      </w:r>
    </w:p>
  </w:endnote>
  <w:endnote w:type="continuationSeparator" w:id="0">
    <w:p w14:paraId="70B7457B" w14:textId="77777777" w:rsidR="001B2CE2" w:rsidRDefault="001B2CE2" w:rsidP="00D55815">
      <w:r>
        <w:continuationSeparator/>
      </w:r>
    </w:p>
  </w:endnote>
  <w:endnote w:type="continuationNotice" w:id="1">
    <w:p w14:paraId="661D97BB" w14:textId="77777777" w:rsidR="001B2CE2" w:rsidRDefault="001B2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9993" w14:textId="77777777" w:rsidR="00BE776B" w:rsidRDefault="00BE776B">
    <w:pPr>
      <w:pStyle w:val="Footer"/>
    </w:pPr>
    <w:r w:rsidRPr="0028343E">
      <w:rPr>
        <w:noProof/>
      </w:rPr>
      <w:drawing>
        <wp:anchor distT="0" distB="0" distL="114300" distR="114300" simplePos="0" relativeHeight="251658242" behindDoc="0" locked="0" layoutInCell="1" allowOverlap="1" wp14:anchorId="61159977" wp14:editId="14AD493E">
          <wp:simplePos x="0" y="0"/>
          <wp:positionH relativeFrom="margin">
            <wp:posOffset>5044613</wp:posOffset>
          </wp:positionH>
          <wp:positionV relativeFrom="bottomMargin">
            <wp:posOffset>144722</wp:posOffset>
          </wp:positionV>
          <wp:extent cx="1466850" cy="337185"/>
          <wp:effectExtent l="0" t="0" r="0" b="571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19C3">
      <w:rPr>
        <w:noProof/>
      </w:rPr>
      <w:drawing>
        <wp:anchor distT="0" distB="0" distL="114300" distR="114300" simplePos="0" relativeHeight="251658241" behindDoc="0" locked="0" layoutInCell="1" allowOverlap="1" wp14:anchorId="56DF8F49" wp14:editId="5988D376">
          <wp:simplePos x="0" y="0"/>
          <wp:positionH relativeFrom="margin">
            <wp:align>center</wp:align>
          </wp:positionH>
          <wp:positionV relativeFrom="page">
            <wp:posOffset>9393208</wp:posOffset>
          </wp:positionV>
          <wp:extent cx="628650" cy="6286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343E">
      <w:rPr>
        <w:noProof/>
      </w:rPr>
      <w:drawing>
        <wp:anchor distT="0" distB="0" distL="114300" distR="114300" simplePos="0" relativeHeight="251658240" behindDoc="0" locked="0" layoutInCell="1" allowOverlap="1" wp14:anchorId="71253DF1" wp14:editId="3CC62BDB">
          <wp:simplePos x="0" y="0"/>
          <wp:positionH relativeFrom="margin">
            <wp:align>left</wp:align>
          </wp:positionH>
          <wp:positionV relativeFrom="page">
            <wp:posOffset>9476451</wp:posOffset>
          </wp:positionV>
          <wp:extent cx="1606550" cy="4629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05D2" w14:textId="77777777" w:rsidR="001B2CE2" w:rsidRDefault="001B2CE2" w:rsidP="00D55815">
      <w:r>
        <w:separator/>
      </w:r>
    </w:p>
  </w:footnote>
  <w:footnote w:type="continuationSeparator" w:id="0">
    <w:p w14:paraId="59614399" w14:textId="77777777" w:rsidR="001B2CE2" w:rsidRDefault="001B2CE2" w:rsidP="00D55815">
      <w:r>
        <w:continuationSeparator/>
      </w:r>
    </w:p>
  </w:footnote>
  <w:footnote w:type="continuationNotice" w:id="1">
    <w:p w14:paraId="42C800E2" w14:textId="77777777" w:rsidR="001B2CE2" w:rsidRDefault="001B2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C907" w14:textId="555F2034" w:rsidR="00BE776B" w:rsidRDefault="00BE776B" w:rsidP="004D436A">
    <w:pPr>
      <w:pStyle w:val="Header"/>
      <w:tabs>
        <w:tab w:val="clear" w:pos="9360"/>
        <w:tab w:val="right" w:pos="10620"/>
      </w:tabs>
      <w:ind w:right="-120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7BA979" wp14:editId="62215DB9">
              <wp:simplePos x="0" y="0"/>
              <wp:positionH relativeFrom="column">
                <wp:posOffset>2270760</wp:posOffset>
              </wp:positionH>
              <wp:positionV relativeFrom="paragraph">
                <wp:posOffset>-66040</wp:posOffset>
              </wp:positionV>
              <wp:extent cx="2037080" cy="645160"/>
              <wp:effectExtent l="0" t="0" r="1270" b="254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7080" cy="6451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A34C29" w14:textId="77777777" w:rsidR="00BE776B" w:rsidRDefault="00BE776B" w:rsidP="004471F5">
                          <w:r w:rsidRPr="002904C9">
                            <w:rPr>
                              <w:noProof/>
                            </w:rPr>
                            <w:drawing>
                              <wp:inline distT="0" distB="0" distL="0" distR="0" wp14:anchorId="1EA761D6" wp14:editId="205D1488">
                                <wp:extent cx="1814111" cy="447637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4111" cy="4476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BA97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78.8pt;margin-top:-5.2pt;width:160.4pt;height:50.8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" fillcolor="window" stroked="f" strokeweight=".5pt">
              <v:textbox>
                <w:txbxContent>
                  <w:p w14:paraId="79A34C29" w14:textId="77777777" w:rsidR="00BE776B" w:rsidRDefault="00BE776B" w:rsidP="004471F5">
                    <w:r w:rsidRPr="002904C9">
                      <w:rPr>
                        <w:noProof/>
                      </w:rPr>
                      <w:drawing>
                        <wp:inline distT="0" distB="0" distL="0" distR="0" wp14:anchorId="1EA761D6" wp14:editId="205D1488">
                          <wp:extent cx="1814111" cy="447637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4111" cy="4476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54BA6">
      <w:rPr>
        <w:color w:val="000000" w:themeColor="text1"/>
        <w:sz w:val="18"/>
        <w:szCs w:val="18"/>
      </w:rPr>
      <w:t>Hawai</w:t>
    </w:r>
    <w:r w:rsidRPr="00354BA6">
      <w:rPr>
        <w:color w:val="000000" w:themeColor="text1"/>
        <w:sz w:val="18"/>
        <w:szCs w:val="18"/>
        <w:lang w:val="haw-US"/>
      </w:rPr>
      <w:t>ʻi</w:t>
    </w:r>
    <w:r w:rsidRPr="00354BA6">
      <w:rPr>
        <w:color w:val="000000" w:themeColor="text1"/>
        <w:sz w:val="18"/>
        <w:szCs w:val="18"/>
      </w:rPr>
      <w:t xml:space="preserve"> </w:t>
    </w:r>
    <w:r w:rsidR="007427C2">
      <w:rPr>
        <w:color w:val="000000" w:themeColor="text1"/>
        <w:sz w:val="18"/>
        <w:szCs w:val="18"/>
      </w:rPr>
      <w:t>Commercial Property</w:t>
    </w:r>
    <w:r w:rsidR="00180FFB">
      <w:rPr>
        <w:color w:val="000000" w:themeColor="text1"/>
        <w:sz w:val="18"/>
        <w:szCs w:val="18"/>
      </w:rPr>
      <w:t xml:space="preserve"> Assessed</w:t>
    </w: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proofErr w:type="gramStart"/>
    <w:r>
      <w:rPr>
        <w:color w:val="000000" w:themeColor="text1"/>
        <w:sz w:val="18"/>
        <w:szCs w:val="18"/>
      </w:rPr>
      <w:t>Hawai‘</w:t>
    </w:r>
    <w:proofErr w:type="gramEnd"/>
    <w:r>
      <w:rPr>
        <w:color w:val="000000" w:themeColor="text1"/>
        <w:sz w:val="18"/>
        <w:szCs w:val="18"/>
      </w:rPr>
      <w:t>i Green Infrastructure Authority</w:t>
    </w:r>
  </w:p>
  <w:p w14:paraId="13E3138C" w14:textId="317C9DC7" w:rsidR="00BE776B" w:rsidRDefault="007427C2" w:rsidP="004D436A">
    <w:pPr>
      <w:pStyle w:val="Header"/>
      <w:tabs>
        <w:tab w:val="clear" w:pos="9360"/>
        <w:tab w:val="right" w:pos="10620"/>
      </w:tabs>
      <w:ind w:right="-12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Clean Energy &amp; Resiliency</w:t>
    </w:r>
    <w:r w:rsidR="00180FFB">
      <w:rPr>
        <w:color w:val="000000" w:themeColor="text1"/>
        <w:sz w:val="18"/>
        <w:szCs w:val="18"/>
      </w:rPr>
      <w:t xml:space="preserve"> Financing</w:t>
    </w:r>
    <w:r w:rsidR="00BE776B">
      <w:rPr>
        <w:color w:val="000000" w:themeColor="text1"/>
        <w:sz w:val="18"/>
        <w:szCs w:val="18"/>
      </w:rPr>
      <w:tab/>
    </w:r>
    <w:r w:rsidR="00BE776B">
      <w:rPr>
        <w:color w:val="000000" w:themeColor="text1"/>
        <w:sz w:val="18"/>
        <w:szCs w:val="18"/>
      </w:rPr>
      <w:tab/>
      <w:t>P.O. Box 2359</w:t>
    </w:r>
  </w:p>
  <w:p w14:paraId="09719B09" w14:textId="41A7220A" w:rsidR="00BE776B" w:rsidRDefault="00BE776B" w:rsidP="004D436A">
    <w:pPr>
      <w:pStyle w:val="Header"/>
      <w:tabs>
        <w:tab w:val="clear" w:pos="9360"/>
        <w:tab w:val="right" w:pos="10620"/>
      </w:tabs>
      <w:ind w:right="-12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(“</w:t>
    </w:r>
    <w:r w:rsidR="007427C2">
      <w:rPr>
        <w:color w:val="000000" w:themeColor="text1"/>
        <w:sz w:val="18"/>
        <w:szCs w:val="18"/>
      </w:rPr>
      <w:t>HI C-PACER Financing</w:t>
    </w:r>
    <w:r>
      <w:rPr>
        <w:color w:val="000000" w:themeColor="text1"/>
        <w:sz w:val="18"/>
        <w:szCs w:val="18"/>
      </w:rPr>
      <w:t>”)</w:t>
    </w: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  <w:t>Honolulu, HI  96804</w:t>
    </w:r>
  </w:p>
  <w:p w14:paraId="66554C15" w14:textId="26FEC3AD" w:rsidR="00BE776B" w:rsidRDefault="00313016" w:rsidP="004D436A">
    <w:pPr>
      <w:pStyle w:val="Header"/>
      <w:tabs>
        <w:tab w:val="clear" w:pos="9360"/>
        <w:tab w:val="right" w:pos="10620"/>
      </w:tabs>
      <w:ind w:right="-12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 </w:t>
    </w:r>
    <w:r w:rsidR="007427C2">
      <w:rPr>
        <w:color w:val="000000" w:themeColor="text1"/>
        <w:sz w:val="18"/>
        <w:szCs w:val="18"/>
      </w:rPr>
      <w:t>March 2025</w:t>
    </w:r>
    <w:r w:rsidR="00BE776B">
      <w:rPr>
        <w:color w:val="000000" w:themeColor="text1"/>
        <w:sz w:val="18"/>
        <w:szCs w:val="18"/>
      </w:rPr>
      <w:tab/>
    </w:r>
    <w:r w:rsidR="00BE776B">
      <w:rPr>
        <w:color w:val="000000" w:themeColor="text1"/>
        <w:sz w:val="18"/>
        <w:szCs w:val="18"/>
      </w:rPr>
      <w:tab/>
    </w:r>
    <w:hyperlink r:id="rId2" w:history="1">
      <w:r w:rsidR="007427C2" w:rsidRPr="00A52281">
        <w:rPr>
          <w:rStyle w:val="Hyperlink"/>
          <w:sz w:val="18"/>
          <w:szCs w:val="18"/>
        </w:rPr>
        <w:t>dbedt.c-pace@hawaii.gov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7825" w14:textId="77777777" w:rsidR="00BE776B" w:rsidRDefault="00BE776B" w:rsidP="004D436A">
    <w:pPr>
      <w:pStyle w:val="Header"/>
      <w:tabs>
        <w:tab w:val="clear" w:pos="4680"/>
        <w:tab w:val="center" w:pos="4950"/>
      </w:tabs>
      <w:jc w:val="center"/>
    </w:pP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09604B" wp14:editId="42BFF703">
              <wp:simplePos x="0" y="0"/>
              <wp:positionH relativeFrom="column">
                <wp:posOffset>-96520</wp:posOffset>
              </wp:positionH>
              <wp:positionV relativeFrom="paragraph">
                <wp:posOffset>0</wp:posOffset>
              </wp:positionV>
              <wp:extent cx="2702560" cy="66040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2560" cy="66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857DE" w14:textId="77777777" w:rsidR="00BE776B" w:rsidRDefault="00BE776B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Hawai‘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i Small Business Capital</w:t>
                          </w:r>
                        </w:p>
                        <w:p w14:paraId="514F84AA" w14:textId="77777777" w:rsidR="00BE776B" w:rsidRDefault="00BE776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Collateral Support Program</w:t>
                          </w:r>
                        </w:p>
                        <w:p w14:paraId="72A13D41" w14:textId="77777777" w:rsidR="00BE776B" w:rsidRDefault="00BE776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(“HI-CAP Collateral”)</w:t>
                          </w:r>
                        </w:p>
                        <w:p w14:paraId="2EB7DC1A" w14:textId="77777777" w:rsidR="00BE776B" w:rsidRPr="004D436A" w:rsidRDefault="00BE776B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52295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hicap@htdc.ord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960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7.6pt;margin-top:0;width:212.8pt;height:5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CTGAIAADMEAAAOAAAAZHJzL2Uyb0RvYy54bWysU01vGyEQvVfqf0Dc6127tpO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" filled="f" stroked="f" strokeweight=".5pt">
              <v:textbox>
                <w:txbxContent>
                  <w:p w14:paraId="0BF857DE" w14:textId="77777777" w:rsidR="00BE776B" w:rsidRDefault="00BE776B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Hawai‘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i Small Business Capital</w:t>
                    </w:r>
                  </w:p>
                  <w:p w14:paraId="514F84AA" w14:textId="77777777" w:rsidR="00BE776B" w:rsidRDefault="00BE776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Collateral Support Program</w:t>
                    </w:r>
                  </w:p>
                  <w:p w14:paraId="72A13D41" w14:textId="77777777" w:rsidR="00BE776B" w:rsidRDefault="00BE776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(“HI-CAP Collateral”)</w:t>
                    </w:r>
                  </w:p>
                  <w:p w14:paraId="2EB7DC1A" w14:textId="77777777" w:rsidR="00BE776B" w:rsidRPr="004D436A" w:rsidRDefault="00BE776B">
                    <w:pPr>
                      <w:rPr>
                        <w:sz w:val="18"/>
                        <w:szCs w:val="18"/>
                      </w:rPr>
                    </w:pPr>
                    <w:hyperlink r:id="rId2" w:history="1">
                      <w:r w:rsidRPr="0052295F">
                        <w:rPr>
                          <w:rStyle w:val="Hyperlink"/>
                          <w:sz w:val="18"/>
                          <w:szCs w:val="18"/>
                        </w:rPr>
                        <w:t>hicap@htdc.ord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73F8CB" wp14:editId="511C6142">
              <wp:simplePos x="0" y="0"/>
              <wp:positionH relativeFrom="column">
                <wp:posOffset>4754880</wp:posOffset>
              </wp:positionH>
              <wp:positionV relativeFrom="paragraph">
                <wp:posOffset>0</wp:posOffset>
              </wp:positionV>
              <wp:extent cx="2153920" cy="6350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3920" cy="63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AED9A" w14:textId="77777777" w:rsidR="00BE776B" w:rsidRDefault="00BE776B" w:rsidP="003B0B4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Hawai‘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i Green Infrastructure Authority</w:t>
                          </w:r>
                        </w:p>
                        <w:p w14:paraId="1EBA38B0" w14:textId="77777777" w:rsidR="00BE776B" w:rsidRDefault="00BE776B" w:rsidP="003B0B4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P.O. Box 2359</w:t>
                          </w:r>
                        </w:p>
                        <w:p w14:paraId="691D88A2" w14:textId="77777777" w:rsidR="00BE776B" w:rsidRDefault="00BE776B" w:rsidP="003B0B4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Honolulu, HI  96804</w:t>
                          </w:r>
                        </w:p>
                        <w:p w14:paraId="2D0FA0BE" w14:textId="77777777" w:rsidR="00BE776B" w:rsidRDefault="00BE776B" w:rsidP="003B0B4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9B2B4F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dbedt.hicap-loans.@hawaii.gov</w:t>
                            </w:r>
                          </w:hyperlink>
                        </w:p>
                        <w:p w14:paraId="4B967675" w14:textId="77777777" w:rsidR="00BE776B" w:rsidRDefault="00BE776B" w:rsidP="004D436A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64B53BF" w14:textId="77777777" w:rsidR="00BE776B" w:rsidRPr="004D436A" w:rsidRDefault="00BE776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3F8CB" id="Text Box 8" o:spid="_x0000_s1028" type="#_x0000_t202" style="position:absolute;left:0;text-align:left;margin-left:374.4pt;margin-top:0;width:169.6pt;height:5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" fillcolor="white [3201]" stroked="f" strokeweight=".5pt">
              <v:textbox>
                <w:txbxContent>
                  <w:p w14:paraId="7B3AED9A" w14:textId="77777777" w:rsidR="00BE776B" w:rsidRDefault="00BE776B" w:rsidP="003B0B44">
                    <w:pPr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Hawai‘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i Green Infrastructure Authority</w:t>
                    </w:r>
                  </w:p>
                  <w:p w14:paraId="1EBA38B0" w14:textId="77777777" w:rsidR="00BE776B" w:rsidRDefault="00BE776B" w:rsidP="003B0B44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P.O. Box 2359</w:t>
                    </w:r>
                  </w:p>
                  <w:p w14:paraId="691D88A2" w14:textId="77777777" w:rsidR="00BE776B" w:rsidRDefault="00BE776B" w:rsidP="003B0B44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Honolulu, HI  96804</w:t>
                    </w:r>
                  </w:p>
                  <w:p w14:paraId="2D0FA0BE" w14:textId="77777777" w:rsidR="00BE776B" w:rsidRDefault="00BE776B" w:rsidP="003B0B44">
                    <w:pPr>
                      <w:jc w:val="right"/>
                      <w:rPr>
                        <w:sz w:val="18"/>
                        <w:szCs w:val="18"/>
                      </w:rPr>
                    </w:pPr>
                    <w:hyperlink r:id="rId4" w:history="1">
                      <w:r w:rsidRPr="009B2B4F">
                        <w:rPr>
                          <w:rStyle w:val="Hyperlink"/>
                          <w:sz w:val="18"/>
                          <w:szCs w:val="18"/>
                        </w:rPr>
                        <w:t>dbedt.hicap-loans.@hawaii.gov</w:t>
                      </w:r>
                    </w:hyperlink>
                  </w:p>
                  <w:p w14:paraId="4B967675" w14:textId="77777777" w:rsidR="00BE776B" w:rsidRDefault="00BE776B" w:rsidP="004D436A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664B53BF" w14:textId="77777777" w:rsidR="00BE776B" w:rsidRPr="004D436A" w:rsidRDefault="00BE776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446758">
      <w:rPr>
        <w:rFonts w:ascii="Times New Roman" w:hAnsi="Times New Roman" w:cs="Times New Roman"/>
        <w:noProof/>
        <w:sz w:val="20"/>
      </w:rPr>
      <w:drawing>
        <wp:inline distT="0" distB="0" distL="0" distR="0" wp14:anchorId="48CBEED4" wp14:editId="52960A4A">
          <wp:extent cx="1946275" cy="596918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711" cy="608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60AE"/>
    <w:multiLevelType w:val="hybridMultilevel"/>
    <w:tmpl w:val="FFFFFFFF"/>
    <w:lvl w:ilvl="0" w:tplc="7FA45AD4">
      <w:start w:val="1"/>
      <w:numFmt w:val="decimal"/>
      <w:lvlText w:val="%1."/>
      <w:lvlJc w:val="left"/>
      <w:pPr>
        <w:ind w:left="720" w:hanging="360"/>
      </w:pPr>
    </w:lvl>
    <w:lvl w:ilvl="1" w:tplc="D7E03654">
      <w:start w:val="1"/>
      <w:numFmt w:val="lowerLetter"/>
      <w:lvlText w:val="%2."/>
      <w:lvlJc w:val="left"/>
      <w:pPr>
        <w:ind w:left="1440" w:hanging="360"/>
      </w:pPr>
    </w:lvl>
    <w:lvl w:ilvl="2" w:tplc="7C32156A">
      <w:start w:val="1"/>
      <w:numFmt w:val="lowerRoman"/>
      <w:lvlText w:val="%3."/>
      <w:lvlJc w:val="right"/>
      <w:pPr>
        <w:ind w:left="2160" w:hanging="180"/>
      </w:pPr>
    </w:lvl>
    <w:lvl w:ilvl="3" w:tplc="EFE85EA2">
      <w:start w:val="1"/>
      <w:numFmt w:val="decimal"/>
      <w:lvlText w:val="%4."/>
      <w:lvlJc w:val="left"/>
      <w:pPr>
        <w:ind w:left="2880" w:hanging="360"/>
      </w:pPr>
    </w:lvl>
    <w:lvl w:ilvl="4" w:tplc="EA22AB1A">
      <w:start w:val="1"/>
      <w:numFmt w:val="lowerLetter"/>
      <w:lvlText w:val="%5."/>
      <w:lvlJc w:val="left"/>
      <w:pPr>
        <w:ind w:left="3600" w:hanging="360"/>
      </w:pPr>
    </w:lvl>
    <w:lvl w:ilvl="5" w:tplc="8996AE1C">
      <w:start w:val="1"/>
      <w:numFmt w:val="lowerRoman"/>
      <w:lvlText w:val="%6."/>
      <w:lvlJc w:val="right"/>
      <w:pPr>
        <w:ind w:left="4320" w:hanging="180"/>
      </w:pPr>
    </w:lvl>
    <w:lvl w:ilvl="6" w:tplc="E6E8E890">
      <w:start w:val="1"/>
      <w:numFmt w:val="decimal"/>
      <w:lvlText w:val="%7."/>
      <w:lvlJc w:val="left"/>
      <w:pPr>
        <w:ind w:left="5040" w:hanging="360"/>
      </w:pPr>
    </w:lvl>
    <w:lvl w:ilvl="7" w:tplc="686439C0">
      <w:start w:val="1"/>
      <w:numFmt w:val="lowerLetter"/>
      <w:lvlText w:val="%8."/>
      <w:lvlJc w:val="left"/>
      <w:pPr>
        <w:ind w:left="5760" w:hanging="360"/>
      </w:pPr>
    </w:lvl>
    <w:lvl w:ilvl="8" w:tplc="DFA8F5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046A"/>
    <w:multiLevelType w:val="hybridMultilevel"/>
    <w:tmpl w:val="10DAE11E"/>
    <w:lvl w:ilvl="0" w:tplc="F274D80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777"/>
    <w:multiLevelType w:val="hybridMultilevel"/>
    <w:tmpl w:val="95427CBC"/>
    <w:lvl w:ilvl="0" w:tplc="3A94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73CE2"/>
    <w:multiLevelType w:val="hybridMultilevel"/>
    <w:tmpl w:val="CF02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40880"/>
    <w:multiLevelType w:val="hybridMultilevel"/>
    <w:tmpl w:val="FFFFFFFF"/>
    <w:lvl w:ilvl="0" w:tplc="78468B56">
      <w:start w:val="1"/>
      <w:numFmt w:val="decimal"/>
      <w:lvlText w:val="%1."/>
      <w:lvlJc w:val="left"/>
      <w:pPr>
        <w:ind w:left="720" w:hanging="360"/>
      </w:pPr>
    </w:lvl>
    <w:lvl w:ilvl="1" w:tplc="09E60446">
      <w:start w:val="1"/>
      <w:numFmt w:val="lowerLetter"/>
      <w:lvlText w:val="%2."/>
      <w:lvlJc w:val="left"/>
      <w:pPr>
        <w:ind w:left="1440" w:hanging="360"/>
      </w:pPr>
    </w:lvl>
    <w:lvl w:ilvl="2" w:tplc="4444655E">
      <w:start w:val="1"/>
      <w:numFmt w:val="lowerRoman"/>
      <w:lvlText w:val="%3."/>
      <w:lvlJc w:val="right"/>
      <w:pPr>
        <w:ind w:left="2160" w:hanging="180"/>
      </w:pPr>
    </w:lvl>
    <w:lvl w:ilvl="3" w:tplc="480690B6">
      <w:start w:val="1"/>
      <w:numFmt w:val="decimal"/>
      <w:lvlText w:val="%4."/>
      <w:lvlJc w:val="left"/>
      <w:pPr>
        <w:ind w:left="2880" w:hanging="360"/>
      </w:pPr>
    </w:lvl>
    <w:lvl w:ilvl="4" w:tplc="1A44E7C2">
      <w:start w:val="1"/>
      <w:numFmt w:val="lowerLetter"/>
      <w:lvlText w:val="%5."/>
      <w:lvlJc w:val="left"/>
      <w:pPr>
        <w:ind w:left="3600" w:hanging="360"/>
      </w:pPr>
    </w:lvl>
    <w:lvl w:ilvl="5" w:tplc="7D163076">
      <w:start w:val="1"/>
      <w:numFmt w:val="lowerRoman"/>
      <w:lvlText w:val="%6."/>
      <w:lvlJc w:val="right"/>
      <w:pPr>
        <w:ind w:left="4320" w:hanging="180"/>
      </w:pPr>
    </w:lvl>
    <w:lvl w:ilvl="6" w:tplc="6B10C7E2">
      <w:start w:val="1"/>
      <w:numFmt w:val="decimal"/>
      <w:lvlText w:val="%7."/>
      <w:lvlJc w:val="left"/>
      <w:pPr>
        <w:ind w:left="5040" w:hanging="360"/>
      </w:pPr>
    </w:lvl>
    <w:lvl w:ilvl="7" w:tplc="C9F43B68">
      <w:start w:val="1"/>
      <w:numFmt w:val="lowerLetter"/>
      <w:lvlText w:val="%8."/>
      <w:lvlJc w:val="left"/>
      <w:pPr>
        <w:ind w:left="5760" w:hanging="360"/>
      </w:pPr>
    </w:lvl>
    <w:lvl w:ilvl="8" w:tplc="5F64E690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8169">
    <w:abstractNumId w:val="4"/>
  </w:num>
  <w:num w:numId="2" w16cid:durableId="935677274">
    <w:abstractNumId w:val="1"/>
  </w:num>
  <w:num w:numId="3" w16cid:durableId="26180870">
    <w:abstractNumId w:val="3"/>
  </w:num>
  <w:num w:numId="4" w16cid:durableId="962226394">
    <w:abstractNumId w:val="2"/>
  </w:num>
  <w:num w:numId="5" w16cid:durableId="106648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0Vt0wD5jubM/Dr9Ci92jEh7PBVrIQCEtI/NWLiyq5vz28+BrJ+bzUvvJ4oMls68QvcMqRmAvTOnfPUVY9Ahrg==" w:salt="HgX1v3XZm1zSojXRz4qOG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F1"/>
    <w:rsid w:val="00003D85"/>
    <w:rsid w:val="0002137B"/>
    <w:rsid w:val="00030565"/>
    <w:rsid w:val="00031E4E"/>
    <w:rsid w:val="000342F0"/>
    <w:rsid w:val="00040C3A"/>
    <w:rsid w:val="000473CD"/>
    <w:rsid w:val="00051B2F"/>
    <w:rsid w:val="00051F06"/>
    <w:rsid w:val="00055EA2"/>
    <w:rsid w:val="0006340D"/>
    <w:rsid w:val="00065008"/>
    <w:rsid w:val="000655C7"/>
    <w:rsid w:val="00065F95"/>
    <w:rsid w:val="000674F0"/>
    <w:rsid w:val="0007167A"/>
    <w:rsid w:val="000718A6"/>
    <w:rsid w:val="0007302E"/>
    <w:rsid w:val="000756C8"/>
    <w:rsid w:val="00091B3F"/>
    <w:rsid w:val="000955CC"/>
    <w:rsid w:val="00097814"/>
    <w:rsid w:val="000A35FA"/>
    <w:rsid w:val="000B058E"/>
    <w:rsid w:val="000B16F8"/>
    <w:rsid w:val="000B5EB9"/>
    <w:rsid w:val="000B7488"/>
    <w:rsid w:val="000C08C4"/>
    <w:rsid w:val="000C2B1D"/>
    <w:rsid w:val="000C5F52"/>
    <w:rsid w:val="000D35C2"/>
    <w:rsid w:val="000D362E"/>
    <w:rsid w:val="000D502F"/>
    <w:rsid w:val="000E269B"/>
    <w:rsid w:val="000E53E4"/>
    <w:rsid w:val="000F1D17"/>
    <w:rsid w:val="000F4FAC"/>
    <w:rsid w:val="000F7086"/>
    <w:rsid w:val="0010355E"/>
    <w:rsid w:val="00107125"/>
    <w:rsid w:val="001071D1"/>
    <w:rsid w:val="00110879"/>
    <w:rsid w:val="00115C10"/>
    <w:rsid w:val="00120AD0"/>
    <w:rsid w:val="001210D1"/>
    <w:rsid w:val="00125074"/>
    <w:rsid w:val="001256EB"/>
    <w:rsid w:val="001319A8"/>
    <w:rsid w:val="0013276D"/>
    <w:rsid w:val="00140E1F"/>
    <w:rsid w:val="00145808"/>
    <w:rsid w:val="00150E68"/>
    <w:rsid w:val="00151D46"/>
    <w:rsid w:val="00151F37"/>
    <w:rsid w:val="00161AB7"/>
    <w:rsid w:val="00163F0C"/>
    <w:rsid w:val="00170A37"/>
    <w:rsid w:val="00180FFB"/>
    <w:rsid w:val="00181502"/>
    <w:rsid w:val="0018245E"/>
    <w:rsid w:val="001907DC"/>
    <w:rsid w:val="001912AA"/>
    <w:rsid w:val="0019200B"/>
    <w:rsid w:val="001A1336"/>
    <w:rsid w:val="001A45BE"/>
    <w:rsid w:val="001A5059"/>
    <w:rsid w:val="001A6636"/>
    <w:rsid w:val="001A7A61"/>
    <w:rsid w:val="001B08F4"/>
    <w:rsid w:val="001B2CE2"/>
    <w:rsid w:val="001B5A58"/>
    <w:rsid w:val="001C601C"/>
    <w:rsid w:val="001D5F75"/>
    <w:rsid w:val="001D6E58"/>
    <w:rsid w:val="001D7BEB"/>
    <w:rsid w:val="001E2008"/>
    <w:rsid w:val="001E674E"/>
    <w:rsid w:val="001E7E0D"/>
    <w:rsid w:val="001F3CB8"/>
    <w:rsid w:val="001F3DC8"/>
    <w:rsid w:val="001F4259"/>
    <w:rsid w:val="001F7EA9"/>
    <w:rsid w:val="00202831"/>
    <w:rsid w:val="002028E9"/>
    <w:rsid w:val="002035F9"/>
    <w:rsid w:val="00204BE9"/>
    <w:rsid w:val="00204C06"/>
    <w:rsid w:val="00204DB8"/>
    <w:rsid w:val="00204FCC"/>
    <w:rsid w:val="00206AE7"/>
    <w:rsid w:val="00210726"/>
    <w:rsid w:val="00224FE2"/>
    <w:rsid w:val="0022551C"/>
    <w:rsid w:val="00232D67"/>
    <w:rsid w:val="002335A1"/>
    <w:rsid w:val="00234DCA"/>
    <w:rsid w:val="00235BBA"/>
    <w:rsid w:val="00247625"/>
    <w:rsid w:val="00255E24"/>
    <w:rsid w:val="00256ABE"/>
    <w:rsid w:val="00256BD1"/>
    <w:rsid w:val="00264562"/>
    <w:rsid w:val="0026738B"/>
    <w:rsid w:val="002742E5"/>
    <w:rsid w:val="00282CFC"/>
    <w:rsid w:val="002832B4"/>
    <w:rsid w:val="0028343E"/>
    <w:rsid w:val="00290245"/>
    <w:rsid w:val="00293273"/>
    <w:rsid w:val="00297B7A"/>
    <w:rsid w:val="002A2D0D"/>
    <w:rsid w:val="002A6195"/>
    <w:rsid w:val="002B57FC"/>
    <w:rsid w:val="002B6114"/>
    <w:rsid w:val="002D0509"/>
    <w:rsid w:val="002D56B8"/>
    <w:rsid w:val="002E567A"/>
    <w:rsid w:val="002E590F"/>
    <w:rsid w:val="002E6C45"/>
    <w:rsid w:val="002E7789"/>
    <w:rsid w:val="002F0A38"/>
    <w:rsid w:val="002F10D5"/>
    <w:rsid w:val="002F12AF"/>
    <w:rsid w:val="002F349A"/>
    <w:rsid w:val="002F4158"/>
    <w:rsid w:val="002F4859"/>
    <w:rsid w:val="002F6394"/>
    <w:rsid w:val="002F6781"/>
    <w:rsid w:val="002F6DCC"/>
    <w:rsid w:val="00301D2A"/>
    <w:rsid w:val="003039E3"/>
    <w:rsid w:val="003111AA"/>
    <w:rsid w:val="00311DE8"/>
    <w:rsid w:val="00313016"/>
    <w:rsid w:val="00314CDC"/>
    <w:rsid w:val="0031533D"/>
    <w:rsid w:val="003159B2"/>
    <w:rsid w:val="00315C9E"/>
    <w:rsid w:val="0031684C"/>
    <w:rsid w:val="003169CE"/>
    <w:rsid w:val="00317207"/>
    <w:rsid w:val="00333B35"/>
    <w:rsid w:val="00333CF9"/>
    <w:rsid w:val="003365BC"/>
    <w:rsid w:val="00340A76"/>
    <w:rsid w:val="0034382F"/>
    <w:rsid w:val="00343880"/>
    <w:rsid w:val="00345719"/>
    <w:rsid w:val="00350072"/>
    <w:rsid w:val="00352EEB"/>
    <w:rsid w:val="0035681F"/>
    <w:rsid w:val="00357D54"/>
    <w:rsid w:val="003650F2"/>
    <w:rsid w:val="003656EC"/>
    <w:rsid w:val="003665A2"/>
    <w:rsid w:val="00366E3D"/>
    <w:rsid w:val="003723A3"/>
    <w:rsid w:val="003739F7"/>
    <w:rsid w:val="0037554C"/>
    <w:rsid w:val="00377529"/>
    <w:rsid w:val="003810AA"/>
    <w:rsid w:val="00381DAE"/>
    <w:rsid w:val="0038605F"/>
    <w:rsid w:val="00390B65"/>
    <w:rsid w:val="00395004"/>
    <w:rsid w:val="003A1C14"/>
    <w:rsid w:val="003A3055"/>
    <w:rsid w:val="003A6BF5"/>
    <w:rsid w:val="003B017B"/>
    <w:rsid w:val="003B0B44"/>
    <w:rsid w:val="003B2F4F"/>
    <w:rsid w:val="003B58B3"/>
    <w:rsid w:val="003B5EB6"/>
    <w:rsid w:val="003C05E1"/>
    <w:rsid w:val="003C1B21"/>
    <w:rsid w:val="003C387A"/>
    <w:rsid w:val="003C63C5"/>
    <w:rsid w:val="003D1124"/>
    <w:rsid w:val="003D7742"/>
    <w:rsid w:val="003E014C"/>
    <w:rsid w:val="003E06A4"/>
    <w:rsid w:val="003E1D54"/>
    <w:rsid w:val="003E6FDF"/>
    <w:rsid w:val="003F2EC4"/>
    <w:rsid w:val="003F6DB3"/>
    <w:rsid w:val="003F7CF6"/>
    <w:rsid w:val="004052F1"/>
    <w:rsid w:val="00410D15"/>
    <w:rsid w:val="0041156A"/>
    <w:rsid w:val="0041157C"/>
    <w:rsid w:val="00412C12"/>
    <w:rsid w:val="004130EB"/>
    <w:rsid w:val="00415BE5"/>
    <w:rsid w:val="00424EEC"/>
    <w:rsid w:val="004267FA"/>
    <w:rsid w:val="00426D0A"/>
    <w:rsid w:val="00427E3C"/>
    <w:rsid w:val="00427E42"/>
    <w:rsid w:val="0043562D"/>
    <w:rsid w:val="0044359D"/>
    <w:rsid w:val="00446758"/>
    <w:rsid w:val="004471F5"/>
    <w:rsid w:val="0045175C"/>
    <w:rsid w:val="00462FC1"/>
    <w:rsid w:val="0046460E"/>
    <w:rsid w:val="00465448"/>
    <w:rsid w:val="00466CAF"/>
    <w:rsid w:val="004729A9"/>
    <w:rsid w:val="00472F6A"/>
    <w:rsid w:val="00474E92"/>
    <w:rsid w:val="00476CBF"/>
    <w:rsid w:val="00481321"/>
    <w:rsid w:val="00483EE3"/>
    <w:rsid w:val="00485834"/>
    <w:rsid w:val="00487D22"/>
    <w:rsid w:val="00490B71"/>
    <w:rsid w:val="00490C76"/>
    <w:rsid w:val="00493F12"/>
    <w:rsid w:val="004A1924"/>
    <w:rsid w:val="004A223A"/>
    <w:rsid w:val="004A58EC"/>
    <w:rsid w:val="004A6C30"/>
    <w:rsid w:val="004A7860"/>
    <w:rsid w:val="004B2635"/>
    <w:rsid w:val="004B2C70"/>
    <w:rsid w:val="004B754B"/>
    <w:rsid w:val="004C20E0"/>
    <w:rsid w:val="004C4704"/>
    <w:rsid w:val="004D06C1"/>
    <w:rsid w:val="004D436A"/>
    <w:rsid w:val="004D6C4D"/>
    <w:rsid w:val="004E05B2"/>
    <w:rsid w:val="004E2E87"/>
    <w:rsid w:val="004E4891"/>
    <w:rsid w:val="004E64BE"/>
    <w:rsid w:val="004F437C"/>
    <w:rsid w:val="00503BE4"/>
    <w:rsid w:val="00504BE8"/>
    <w:rsid w:val="00506926"/>
    <w:rsid w:val="00510624"/>
    <w:rsid w:val="0051315A"/>
    <w:rsid w:val="00513FF5"/>
    <w:rsid w:val="00515195"/>
    <w:rsid w:val="005166DE"/>
    <w:rsid w:val="0052251A"/>
    <w:rsid w:val="005233CB"/>
    <w:rsid w:val="00524145"/>
    <w:rsid w:val="005243E9"/>
    <w:rsid w:val="00525828"/>
    <w:rsid w:val="00527B59"/>
    <w:rsid w:val="0053233F"/>
    <w:rsid w:val="00535E97"/>
    <w:rsid w:val="00537B86"/>
    <w:rsid w:val="00544217"/>
    <w:rsid w:val="00544A27"/>
    <w:rsid w:val="005500C8"/>
    <w:rsid w:val="00553C64"/>
    <w:rsid w:val="00561649"/>
    <w:rsid w:val="005635E2"/>
    <w:rsid w:val="00563660"/>
    <w:rsid w:val="00564C72"/>
    <w:rsid w:val="005704B0"/>
    <w:rsid w:val="00570A74"/>
    <w:rsid w:val="00573BBF"/>
    <w:rsid w:val="00573F79"/>
    <w:rsid w:val="005748DC"/>
    <w:rsid w:val="00577881"/>
    <w:rsid w:val="00584910"/>
    <w:rsid w:val="00586030"/>
    <w:rsid w:val="00596073"/>
    <w:rsid w:val="00597128"/>
    <w:rsid w:val="005A0486"/>
    <w:rsid w:val="005A665E"/>
    <w:rsid w:val="005A7828"/>
    <w:rsid w:val="005B19C3"/>
    <w:rsid w:val="005B2B23"/>
    <w:rsid w:val="005B33D6"/>
    <w:rsid w:val="005C297A"/>
    <w:rsid w:val="005C5593"/>
    <w:rsid w:val="005C6142"/>
    <w:rsid w:val="005D7B6E"/>
    <w:rsid w:val="005E50CB"/>
    <w:rsid w:val="005F0C24"/>
    <w:rsid w:val="005F322C"/>
    <w:rsid w:val="005F5E43"/>
    <w:rsid w:val="005F67F5"/>
    <w:rsid w:val="00600B6F"/>
    <w:rsid w:val="006022D9"/>
    <w:rsid w:val="006031A3"/>
    <w:rsid w:val="00607461"/>
    <w:rsid w:val="006134CA"/>
    <w:rsid w:val="006151EF"/>
    <w:rsid w:val="0061614E"/>
    <w:rsid w:val="006175C5"/>
    <w:rsid w:val="00621B0D"/>
    <w:rsid w:val="0062566E"/>
    <w:rsid w:val="00625842"/>
    <w:rsid w:val="00626922"/>
    <w:rsid w:val="00626E3F"/>
    <w:rsid w:val="00642831"/>
    <w:rsid w:val="006555A4"/>
    <w:rsid w:val="006601A0"/>
    <w:rsid w:val="0066121A"/>
    <w:rsid w:val="00662B95"/>
    <w:rsid w:val="00663350"/>
    <w:rsid w:val="00667A81"/>
    <w:rsid w:val="00675C7C"/>
    <w:rsid w:val="00676F72"/>
    <w:rsid w:val="0069183B"/>
    <w:rsid w:val="00693E2C"/>
    <w:rsid w:val="00694B99"/>
    <w:rsid w:val="00694F97"/>
    <w:rsid w:val="00696B62"/>
    <w:rsid w:val="006A1C1B"/>
    <w:rsid w:val="006A22EF"/>
    <w:rsid w:val="006A2603"/>
    <w:rsid w:val="006A3C07"/>
    <w:rsid w:val="006A3D8B"/>
    <w:rsid w:val="006A52C8"/>
    <w:rsid w:val="006B14A9"/>
    <w:rsid w:val="006B2189"/>
    <w:rsid w:val="006B2327"/>
    <w:rsid w:val="006B34A0"/>
    <w:rsid w:val="006B7BE0"/>
    <w:rsid w:val="006C0A96"/>
    <w:rsid w:val="006C20F6"/>
    <w:rsid w:val="006C7171"/>
    <w:rsid w:val="006C7CC1"/>
    <w:rsid w:val="006C7D62"/>
    <w:rsid w:val="006D32A3"/>
    <w:rsid w:val="006D59F8"/>
    <w:rsid w:val="006D5B36"/>
    <w:rsid w:val="006D74A1"/>
    <w:rsid w:val="006E468F"/>
    <w:rsid w:val="006E7883"/>
    <w:rsid w:val="006F0FD3"/>
    <w:rsid w:val="006F4EBA"/>
    <w:rsid w:val="006F58F4"/>
    <w:rsid w:val="00702727"/>
    <w:rsid w:val="00702875"/>
    <w:rsid w:val="007038E3"/>
    <w:rsid w:val="0070702D"/>
    <w:rsid w:val="00710F7F"/>
    <w:rsid w:val="007238A8"/>
    <w:rsid w:val="007260AA"/>
    <w:rsid w:val="007262A9"/>
    <w:rsid w:val="00727CB6"/>
    <w:rsid w:val="00741472"/>
    <w:rsid w:val="00742021"/>
    <w:rsid w:val="007427C2"/>
    <w:rsid w:val="00743AE3"/>
    <w:rsid w:val="00746C38"/>
    <w:rsid w:val="00753C19"/>
    <w:rsid w:val="00754E13"/>
    <w:rsid w:val="007666A4"/>
    <w:rsid w:val="007762D6"/>
    <w:rsid w:val="00785588"/>
    <w:rsid w:val="00785658"/>
    <w:rsid w:val="00786B34"/>
    <w:rsid w:val="007873FA"/>
    <w:rsid w:val="007875A5"/>
    <w:rsid w:val="007918FF"/>
    <w:rsid w:val="007921C0"/>
    <w:rsid w:val="00792ECF"/>
    <w:rsid w:val="00794B47"/>
    <w:rsid w:val="00795511"/>
    <w:rsid w:val="007A1608"/>
    <w:rsid w:val="007A5C2F"/>
    <w:rsid w:val="007A6AA0"/>
    <w:rsid w:val="007C4297"/>
    <w:rsid w:val="007C676B"/>
    <w:rsid w:val="007D3835"/>
    <w:rsid w:val="007E390F"/>
    <w:rsid w:val="007E46C5"/>
    <w:rsid w:val="007E4D48"/>
    <w:rsid w:val="007F0114"/>
    <w:rsid w:val="007F5A54"/>
    <w:rsid w:val="007F6750"/>
    <w:rsid w:val="007FAEFC"/>
    <w:rsid w:val="0080000A"/>
    <w:rsid w:val="00803F98"/>
    <w:rsid w:val="0081217E"/>
    <w:rsid w:val="00814881"/>
    <w:rsid w:val="00820D71"/>
    <w:rsid w:val="008337E6"/>
    <w:rsid w:val="0083559C"/>
    <w:rsid w:val="00841777"/>
    <w:rsid w:val="00843E15"/>
    <w:rsid w:val="00846ACC"/>
    <w:rsid w:val="00851E0E"/>
    <w:rsid w:val="008619DA"/>
    <w:rsid w:val="008642CD"/>
    <w:rsid w:val="008644A3"/>
    <w:rsid w:val="0086584E"/>
    <w:rsid w:val="00867684"/>
    <w:rsid w:val="008678C0"/>
    <w:rsid w:val="0087225F"/>
    <w:rsid w:val="0087245B"/>
    <w:rsid w:val="008A32D5"/>
    <w:rsid w:val="008B0FBC"/>
    <w:rsid w:val="008B19EC"/>
    <w:rsid w:val="008B30C3"/>
    <w:rsid w:val="008B5B26"/>
    <w:rsid w:val="008B5D7B"/>
    <w:rsid w:val="008C2C48"/>
    <w:rsid w:val="008C441B"/>
    <w:rsid w:val="008C56B5"/>
    <w:rsid w:val="008D061F"/>
    <w:rsid w:val="008E05E8"/>
    <w:rsid w:val="008E0ECA"/>
    <w:rsid w:val="008E4E8B"/>
    <w:rsid w:val="008E5E53"/>
    <w:rsid w:val="008F00EF"/>
    <w:rsid w:val="008F2BCA"/>
    <w:rsid w:val="008F3C40"/>
    <w:rsid w:val="008F40EA"/>
    <w:rsid w:val="008F5693"/>
    <w:rsid w:val="008F76E8"/>
    <w:rsid w:val="00900118"/>
    <w:rsid w:val="00901795"/>
    <w:rsid w:val="00907A42"/>
    <w:rsid w:val="00910846"/>
    <w:rsid w:val="009222BF"/>
    <w:rsid w:val="0092339B"/>
    <w:rsid w:val="00926942"/>
    <w:rsid w:val="0092758E"/>
    <w:rsid w:val="00933C9C"/>
    <w:rsid w:val="009437BA"/>
    <w:rsid w:val="00944BD7"/>
    <w:rsid w:val="00947EDB"/>
    <w:rsid w:val="00952CF3"/>
    <w:rsid w:val="00962E54"/>
    <w:rsid w:val="00963720"/>
    <w:rsid w:val="00965AEA"/>
    <w:rsid w:val="00971C68"/>
    <w:rsid w:val="00973372"/>
    <w:rsid w:val="00977758"/>
    <w:rsid w:val="009851B2"/>
    <w:rsid w:val="0098633B"/>
    <w:rsid w:val="009955CE"/>
    <w:rsid w:val="009976D3"/>
    <w:rsid w:val="009A0A78"/>
    <w:rsid w:val="009A5A82"/>
    <w:rsid w:val="009A7B48"/>
    <w:rsid w:val="009B21F3"/>
    <w:rsid w:val="009B2B4F"/>
    <w:rsid w:val="009C2DCB"/>
    <w:rsid w:val="009D22E5"/>
    <w:rsid w:val="009D5940"/>
    <w:rsid w:val="009E0A53"/>
    <w:rsid w:val="009E697B"/>
    <w:rsid w:val="009F5AF1"/>
    <w:rsid w:val="009F643F"/>
    <w:rsid w:val="00A030F1"/>
    <w:rsid w:val="00A0517B"/>
    <w:rsid w:val="00A079EC"/>
    <w:rsid w:val="00A15F43"/>
    <w:rsid w:val="00A24F07"/>
    <w:rsid w:val="00A318B7"/>
    <w:rsid w:val="00A35352"/>
    <w:rsid w:val="00A406AE"/>
    <w:rsid w:val="00A4121A"/>
    <w:rsid w:val="00A4293E"/>
    <w:rsid w:val="00A4342E"/>
    <w:rsid w:val="00A436CE"/>
    <w:rsid w:val="00A44CBF"/>
    <w:rsid w:val="00A51500"/>
    <w:rsid w:val="00A51DA8"/>
    <w:rsid w:val="00A61298"/>
    <w:rsid w:val="00A61764"/>
    <w:rsid w:val="00A6302A"/>
    <w:rsid w:val="00A65F7E"/>
    <w:rsid w:val="00A70C71"/>
    <w:rsid w:val="00A717D6"/>
    <w:rsid w:val="00A75A90"/>
    <w:rsid w:val="00A75DE2"/>
    <w:rsid w:val="00A81D37"/>
    <w:rsid w:val="00A849D8"/>
    <w:rsid w:val="00A90F36"/>
    <w:rsid w:val="00A93B74"/>
    <w:rsid w:val="00A97C88"/>
    <w:rsid w:val="00AA11F7"/>
    <w:rsid w:val="00AA14F5"/>
    <w:rsid w:val="00AA1A93"/>
    <w:rsid w:val="00AA61FB"/>
    <w:rsid w:val="00AA6CD6"/>
    <w:rsid w:val="00AB15F6"/>
    <w:rsid w:val="00AB1A3B"/>
    <w:rsid w:val="00AB3444"/>
    <w:rsid w:val="00AB3464"/>
    <w:rsid w:val="00AB3F0B"/>
    <w:rsid w:val="00AB5A62"/>
    <w:rsid w:val="00AB5E70"/>
    <w:rsid w:val="00AC006F"/>
    <w:rsid w:val="00AC310E"/>
    <w:rsid w:val="00AC5A3E"/>
    <w:rsid w:val="00AD01D8"/>
    <w:rsid w:val="00AD0ED5"/>
    <w:rsid w:val="00AD781B"/>
    <w:rsid w:val="00AD78E5"/>
    <w:rsid w:val="00AF1F37"/>
    <w:rsid w:val="00AF2E92"/>
    <w:rsid w:val="00AF39BC"/>
    <w:rsid w:val="00AF698A"/>
    <w:rsid w:val="00AF6E8E"/>
    <w:rsid w:val="00B0517F"/>
    <w:rsid w:val="00B057C8"/>
    <w:rsid w:val="00B07987"/>
    <w:rsid w:val="00B114EE"/>
    <w:rsid w:val="00B116CA"/>
    <w:rsid w:val="00B11ED0"/>
    <w:rsid w:val="00B12A46"/>
    <w:rsid w:val="00B12AF3"/>
    <w:rsid w:val="00B1647D"/>
    <w:rsid w:val="00B16850"/>
    <w:rsid w:val="00B179C5"/>
    <w:rsid w:val="00B27CE5"/>
    <w:rsid w:val="00B312D9"/>
    <w:rsid w:val="00B4151F"/>
    <w:rsid w:val="00B51620"/>
    <w:rsid w:val="00B51F7A"/>
    <w:rsid w:val="00B55D3D"/>
    <w:rsid w:val="00B56EDB"/>
    <w:rsid w:val="00B605AF"/>
    <w:rsid w:val="00B61B9B"/>
    <w:rsid w:val="00B70BC4"/>
    <w:rsid w:val="00B72F4C"/>
    <w:rsid w:val="00B7720E"/>
    <w:rsid w:val="00B80312"/>
    <w:rsid w:val="00B819FF"/>
    <w:rsid w:val="00B81CAE"/>
    <w:rsid w:val="00B81D5D"/>
    <w:rsid w:val="00B914A9"/>
    <w:rsid w:val="00B91876"/>
    <w:rsid w:val="00B92DF1"/>
    <w:rsid w:val="00BA2B38"/>
    <w:rsid w:val="00BA6BF8"/>
    <w:rsid w:val="00BB060B"/>
    <w:rsid w:val="00BB7C82"/>
    <w:rsid w:val="00BC1676"/>
    <w:rsid w:val="00BC3369"/>
    <w:rsid w:val="00BC4723"/>
    <w:rsid w:val="00BD0093"/>
    <w:rsid w:val="00BD084A"/>
    <w:rsid w:val="00BD0D9E"/>
    <w:rsid w:val="00BD238C"/>
    <w:rsid w:val="00BD286D"/>
    <w:rsid w:val="00BD5A0C"/>
    <w:rsid w:val="00BD7F50"/>
    <w:rsid w:val="00BE776B"/>
    <w:rsid w:val="00BF29F0"/>
    <w:rsid w:val="00BF491E"/>
    <w:rsid w:val="00BF4A61"/>
    <w:rsid w:val="00C021D9"/>
    <w:rsid w:val="00C074F8"/>
    <w:rsid w:val="00C079A7"/>
    <w:rsid w:val="00C127C2"/>
    <w:rsid w:val="00C13398"/>
    <w:rsid w:val="00C214AA"/>
    <w:rsid w:val="00C22052"/>
    <w:rsid w:val="00C2552B"/>
    <w:rsid w:val="00C25957"/>
    <w:rsid w:val="00C260F6"/>
    <w:rsid w:val="00C27035"/>
    <w:rsid w:val="00C27212"/>
    <w:rsid w:val="00C326CD"/>
    <w:rsid w:val="00C34D2D"/>
    <w:rsid w:val="00C40BFF"/>
    <w:rsid w:val="00C46F19"/>
    <w:rsid w:val="00C504FD"/>
    <w:rsid w:val="00C54C64"/>
    <w:rsid w:val="00C56E37"/>
    <w:rsid w:val="00C577BF"/>
    <w:rsid w:val="00C62712"/>
    <w:rsid w:val="00C630D5"/>
    <w:rsid w:val="00C64C09"/>
    <w:rsid w:val="00C672DE"/>
    <w:rsid w:val="00C7272A"/>
    <w:rsid w:val="00C740A1"/>
    <w:rsid w:val="00C74614"/>
    <w:rsid w:val="00C7589A"/>
    <w:rsid w:val="00C75F21"/>
    <w:rsid w:val="00C76417"/>
    <w:rsid w:val="00C8352C"/>
    <w:rsid w:val="00C87918"/>
    <w:rsid w:val="00C958ED"/>
    <w:rsid w:val="00CB1C03"/>
    <w:rsid w:val="00CC3AC0"/>
    <w:rsid w:val="00CC5191"/>
    <w:rsid w:val="00CC700B"/>
    <w:rsid w:val="00CC7764"/>
    <w:rsid w:val="00CD15D4"/>
    <w:rsid w:val="00CD4C5A"/>
    <w:rsid w:val="00CE4F99"/>
    <w:rsid w:val="00CF1739"/>
    <w:rsid w:val="00CF201F"/>
    <w:rsid w:val="00CF22A3"/>
    <w:rsid w:val="00CF2D37"/>
    <w:rsid w:val="00CF2EA5"/>
    <w:rsid w:val="00CF37DC"/>
    <w:rsid w:val="00D0311C"/>
    <w:rsid w:val="00D052F1"/>
    <w:rsid w:val="00D07148"/>
    <w:rsid w:val="00D13663"/>
    <w:rsid w:val="00D1635C"/>
    <w:rsid w:val="00D164F5"/>
    <w:rsid w:val="00D26F88"/>
    <w:rsid w:val="00D30B59"/>
    <w:rsid w:val="00D32ADB"/>
    <w:rsid w:val="00D373C3"/>
    <w:rsid w:val="00D37830"/>
    <w:rsid w:val="00D443BD"/>
    <w:rsid w:val="00D47788"/>
    <w:rsid w:val="00D53515"/>
    <w:rsid w:val="00D5359E"/>
    <w:rsid w:val="00D537F1"/>
    <w:rsid w:val="00D538BB"/>
    <w:rsid w:val="00D55815"/>
    <w:rsid w:val="00D57E1E"/>
    <w:rsid w:val="00D6272F"/>
    <w:rsid w:val="00D640A0"/>
    <w:rsid w:val="00D73027"/>
    <w:rsid w:val="00D830CC"/>
    <w:rsid w:val="00D84741"/>
    <w:rsid w:val="00D85AA1"/>
    <w:rsid w:val="00D85D9B"/>
    <w:rsid w:val="00D95F8B"/>
    <w:rsid w:val="00DA4915"/>
    <w:rsid w:val="00DA4A72"/>
    <w:rsid w:val="00DA6230"/>
    <w:rsid w:val="00DB0204"/>
    <w:rsid w:val="00DB0431"/>
    <w:rsid w:val="00DB3849"/>
    <w:rsid w:val="00DB75B4"/>
    <w:rsid w:val="00DC107C"/>
    <w:rsid w:val="00DD738F"/>
    <w:rsid w:val="00DE00E5"/>
    <w:rsid w:val="00DE14DF"/>
    <w:rsid w:val="00DE2790"/>
    <w:rsid w:val="00DE3CA4"/>
    <w:rsid w:val="00DE77BC"/>
    <w:rsid w:val="00DF5ABB"/>
    <w:rsid w:val="00DF62BE"/>
    <w:rsid w:val="00E00BD5"/>
    <w:rsid w:val="00E01E50"/>
    <w:rsid w:val="00E020D6"/>
    <w:rsid w:val="00E13355"/>
    <w:rsid w:val="00E135B8"/>
    <w:rsid w:val="00E14378"/>
    <w:rsid w:val="00E173AA"/>
    <w:rsid w:val="00E215BF"/>
    <w:rsid w:val="00E22D59"/>
    <w:rsid w:val="00E3673B"/>
    <w:rsid w:val="00E36A93"/>
    <w:rsid w:val="00E4369C"/>
    <w:rsid w:val="00E47671"/>
    <w:rsid w:val="00E50DC4"/>
    <w:rsid w:val="00E5143F"/>
    <w:rsid w:val="00E51F22"/>
    <w:rsid w:val="00E53962"/>
    <w:rsid w:val="00E53BB8"/>
    <w:rsid w:val="00E564FE"/>
    <w:rsid w:val="00E63B5E"/>
    <w:rsid w:val="00E64739"/>
    <w:rsid w:val="00E65AA6"/>
    <w:rsid w:val="00E675F6"/>
    <w:rsid w:val="00E73BA5"/>
    <w:rsid w:val="00E75282"/>
    <w:rsid w:val="00E763B4"/>
    <w:rsid w:val="00E76DAD"/>
    <w:rsid w:val="00E81918"/>
    <w:rsid w:val="00E81C99"/>
    <w:rsid w:val="00E87C45"/>
    <w:rsid w:val="00E907E9"/>
    <w:rsid w:val="00E9268F"/>
    <w:rsid w:val="00EA270B"/>
    <w:rsid w:val="00EA3AE4"/>
    <w:rsid w:val="00EB0FC2"/>
    <w:rsid w:val="00EB5246"/>
    <w:rsid w:val="00EC0FDF"/>
    <w:rsid w:val="00EC1C96"/>
    <w:rsid w:val="00ED319F"/>
    <w:rsid w:val="00ED74DA"/>
    <w:rsid w:val="00EE022F"/>
    <w:rsid w:val="00EE3090"/>
    <w:rsid w:val="00EE6144"/>
    <w:rsid w:val="00EE6A19"/>
    <w:rsid w:val="00EE6F56"/>
    <w:rsid w:val="00EE7479"/>
    <w:rsid w:val="00EF42D9"/>
    <w:rsid w:val="00EF7117"/>
    <w:rsid w:val="00F03C51"/>
    <w:rsid w:val="00F046B7"/>
    <w:rsid w:val="00F11037"/>
    <w:rsid w:val="00F23957"/>
    <w:rsid w:val="00F23978"/>
    <w:rsid w:val="00F2419D"/>
    <w:rsid w:val="00F25F15"/>
    <w:rsid w:val="00F35668"/>
    <w:rsid w:val="00F43DBD"/>
    <w:rsid w:val="00F5628A"/>
    <w:rsid w:val="00F61A4B"/>
    <w:rsid w:val="00F61A62"/>
    <w:rsid w:val="00F654D3"/>
    <w:rsid w:val="00F70BBF"/>
    <w:rsid w:val="00F7564D"/>
    <w:rsid w:val="00F80AAC"/>
    <w:rsid w:val="00F8291A"/>
    <w:rsid w:val="00F84D8E"/>
    <w:rsid w:val="00F857EB"/>
    <w:rsid w:val="00F86D7B"/>
    <w:rsid w:val="00FA0380"/>
    <w:rsid w:val="00FA2E88"/>
    <w:rsid w:val="00FA4436"/>
    <w:rsid w:val="00FB14AB"/>
    <w:rsid w:val="00FB1674"/>
    <w:rsid w:val="00FB3C14"/>
    <w:rsid w:val="00FB4A28"/>
    <w:rsid w:val="00FB718A"/>
    <w:rsid w:val="00FC18F2"/>
    <w:rsid w:val="00FC61E1"/>
    <w:rsid w:val="00FC6C8D"/>
    <w:rsid w:val="00FC73B4"/>
    <w:rsid w:val="00FD1C52"/>
    <w:rsid w:val="00FD2510"/>
    <w:rsid w:val="00FD3B09"/>
    <w:rsid w:val="00FE3E58"/>
    <w:rsid w:val="00FE68BC"/>
    <w:rsid w:val="00FE7235"/>
    <w:rsid w:val="00FF1818"/>
    <w:rsid w:val="00FF5C0A"/>
    <w:rsid w:val="00FF7FF4"/>
    <w:rsid w:val="0146E8F4"/>
    <w:rsid w:val="05FEA4AC"/>
    <w:rsid w:val="07A8F372"/>
    <w:rsid w:val="082712EA"/>
    <w:rsid w:val="0A59CDE5"/>
    <w:rsid w:val="0B86872A"/>
    <w:rsid w:val="0F346903"/>
    <w:rsid w:val="1925A9A5"/>
    <w:rsid w:val="1B07AA7D"/>
    <w:rsid w:val="23B1D68E"/>
    <w:rsid w:val="2D1EE131"/>
    <w:rsid w:val="2E8AEF6E"/>
    <w:rsid w:val="2FFF1F22"/>
    <w:rsid w:val="332816DE"/>
    <w:rsid w:val="33A1F063"/>
    <w:rsid w:val="370F7DA8"/>
    <w:rsid w:val="3C41BAA0"/>
    <w:rsid w:val="4058D81A"/>
    <w:rsid w:val="42962D3A"/>
    <w:rsid w:val="4370C5B5"/>
    <w:rsid w:val="48824552"/>
    <w:rsid w:val="4B5680BD"/>
    <w:rsid w:val="4D0EDC67"/>
    <w:rsid w:val="514ABCED"/>
    <w:rsid w:val="53DB87AE"/>
    <w:rsid w:val="5CB931E3"/>
    <w:rsid w:val="6360FFFF"/>
    <w:rsid w:val="67D18E94"/>
    <w:rsid w:val="6A86E3A9"/>
    <w:rsid w:val="6B29DE9C"/>
    <w:rsid w:val="6E00728C"/>
    <w:rsid w:val="720625DB"/>
    <w:rsid w:val="739280D2"/>
    <w:rsid w:val="74F4E194"/>
    <w:rsid w:val="7830D517"/>
    <w:rsid w:val="79252F82"/>
    <w:rsid w:val="7B6875D9"/>
    <w:rsid w:val="7DC9CC85"/>
    <w:rsid w:val="7E7F90AE"/>
    <w:rsid w:val="7F5EE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22003"/>
  <w15:docId w15:val="{F699DC16-0963-420D-90D8-4371F437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12C1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2F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7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72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55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81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5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81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F708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D7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4A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4A1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16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64F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4F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53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bedt.c-pace@hawaii.gov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bedt.hicap-loans.@hawaii.gov" TargetMode="External"/><Relationship Id="rId2" Type="http://schemas.openxmlformats.org/officeDocument/2006/relationships/hyperlink" Target="mailto:hicap@htdc.ord" TargetMode="External"/><Relationship Id="rId1" Type="http://schemas.openxmlformats.org/officeDocument/2006/relationships/hyperlink" Target="mailto:hicap@htdc.ord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dbedt.hicap-loans.@hawai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kasoneL\Downloads\HI-CAP-Loans-Borrower-Application_Fillable_08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6236E446F2C4E88AE2BDC5916B37A" ma:contentTypeVersion="12" ma:contentTypeDescription="Create a new document." ma:contentTypeScope="" ma:versionID="7860ae70e6d24a8565907d90afc1a50d">
  <xsd:schema xmlns:xsd="http://www.w3.org/2001/XMLSchema" xmlns:xs="http://www.w3.org/2001/XMLSchema" xmlns:p="http://schemas.microsoft.com/office/2006/metadata/properties" xmlns:ns3="c71b20a7-ef82-4425-bcd8-6be6441df734" xmlns:ns4="0e6f25d5-d3d8-49b0-bdad-afb8ada57b26" targetNamespace="http://schemas.microsoft.com/office/2006/metadata/properties" ma:root="true" ma:fieldsID="51edbec2e632bb1b132bb3f3fb7b39b7" ns3:_="" ns4:_="">
    <xsd:import namespace="c71b20a7-ef82-4425-bcd8-6be6441df734"/>
    <xsd:import namespace="0e6f25d5-d3d8-49b0-bdad-afb8ada57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b20a7-ef82-4425-bcd8-6be6441df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25d5-d3d8-49b0-bdad-afb8ada57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C4EE7-F6FA-43C9-9D6F-20E752D12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B09CC-2068-45F8-9F68-BE5DC035A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882E7-BF1F-4820-B567-E8BF56DDD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275E2-7F5B-4960-87A0-E866F3504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b20a7-ef82-4425-bcd8-6be6441df734"/>
    <ds:schemaRef ds:uri="0e6f25d5-d3d8-49b0-bdad-afb8ada57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HI-CAP-Loans-Borrower-Application_Fillable_08-22</Template>
  <TotalTime>898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Nakasone, Latrisha (Consultant)</dc:creator>
  <cp:keywords/>
  <cp:lastModifiedBy>Yamamoto Lau, Gwen S</cp:lastModifiedBy>
  <cp:revision>34</cp:revision>
  <cp:lastPrinted>2025-03-22T06:54:00Z</cp:lastPrinted>
  <dcterms:created xsi:type="dcterms:W3CDTF">2025-03-22T06:53:00Z</dcterms:created>
  <dcterms:modified xsi:type="dcterms:W3CDTF">2025-03-23T23:30:00Z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2018-10-18T00:00:00Z</vt:filetime>
  </property>
  <property fmtid="{D5CDD505-2E9C-101B-9397-08002B2CF9AE}" pid="5" name="ContentTypeId">
    <vt:lpwstr>0x010100D5A6236E446F2C4E88AE2BDC5916B37A</vt:lpwstr>
  </property>
  <property fmtid="{D5CDD505-2E9C-101B-9397-08002B2CF9AE}" pid="6" name="MediaServiceImageTags">
    <vt:lpwstr/>
  </property>
</Properties>
</file>